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6" w:type="dxa"/>
          <w:right w:w="71" w:type="dxa"/>
        </w:tblCellMar>
        <w:tblLook w:val="04A0" w:firstRow="1" w:lastRow="0" w:firstColumn="1" w:lastColumn="0" w:noHBand="0" w:noVBand="1"/>
      </w:tblPr>
      <w:tblGrid>
        <w:gridCol w:w="5240"/>
        <w:gridCol w:w="1985"/>
        <w:gridCol w:w="1746"/>
        <w:gridCol w:w="658"/>
      </w:tblGrid>
      <w:tr w:rsidR="00CC0068" w:rsidRPr="002A24A3" w14:paraId="76F7B12F" w14:textId="77777777" w:rsidTr="002A24A3">
        <w:trPr>
          <w:trHeight w:val="397"/>
        </w:trPr>
        <w:tc>
          <w:tcPr>
            <w:tcW w:w="96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6" w:type="dxa"/>
            </w:tcMar>
            <w:vAlign w:val="center"/>
          </w:tcPr>
          <w:p w14:paraId="09936789" w14:textId="77777777" w:rsidR="002A24A3" w:rsidRPr="002A24A3" w:rsidRDefault="00DB4894" w:rsidP="002A24A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T</w:t>
            </w:r>
            <w:r w:rsidR="002A24A3"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itolo del progetto:</w:t>
            </w:r>
          </w:p>
        </w:tc>
      </w:tr>
      <w:tr w:rsidR="002A24A3" w:rsidRPr="002A24A3" w14:paraId="3C2BFB60" w14:textId="77777777" w:rsidTr="00E93685">
        <w:trPr>
          <w:trHeight w:val="400"/>
        </w:trPr>
        <w:tc>
          <w:tcPr>
            <w:tcW w:w="96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17553DAE" w14:textId="77777777" w:rsidR="002A24A3" w:rsidRPr="002A24A3" w:rsidRDefault="002A24A3" w:rsidP="002A24A3">
            <w:pPr>
              <w:spacing w:before="120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</w:p>
        </w:tc>
      </w:tr>
      <w:tr w:rsidR="00CC0068" w:rsidRPr="002A24A3" w14:paraId="7B813500" w14:textId="77777777" w:rsidTr="002A24A3">
        <w:trPr>
          <w:trHeight w:val="397"/>
        </w:trPr>
        <w:tc>
          <w:tcPr>
            <w:tcW w:w="96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6" w:type="dxa"/>
            </w:tcMar>
            <w:vAlign w:val="center"/>
          </w:tcPr>
          <w:p w14:paraId="7E57706E" w14:textId="77777777" w:rsidR="002A24A3" w:rsidRPr="002A24A3" w:rsidRDefault="00DB4894" w:rsidP="002A24A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A</w:t>
            </w:r>
            <w:r w:rsidR="002A24A3"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zione</w:t>
            </w:r>
            <w:r w:rsidR="0086735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 xml:space="preserve"> </w:t>
            </w:r>
            <w:r w:rsidR="002A24A3"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LEADER:</w:t>
            </w:r>
          </w:p>
        </w:tc>
      </w:tr>
      <w:tr w:rsidR="00867353" w:rsidRPr="002E0254" w14:paraId="4E296A6A" w14:textId="77777777" w:rsidTr="0090182E">
        <w:trPr>
          <w:trHeight w:val="634"/>
        </w:trPr>
        <w:tc>
          <w:tcPr>
            <w:tcW w:w="96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768"/>
              <w:gridCol w:w="363"/>
              <w:gridCol w:w="366"/>
              <w:gridCol w:w="416"/>
              <w:gridCol w:w="381"/>
              <w:gridCol w:w="130"/>
              <w:gridCol w:w="315"/>
              <w:gridCol w:w="141"/>
              <w:gridCol w:w="154"/>
              <w:gridCol w:w="425"/>
              <w:gridCol w:w="366"/>
              <w:gridCol w:w="509"/>
              <w:gridCol w:w="416"/>
              <w:gridCol w:w="424"/>
              <w:gridCol w:w="101"/>
              <w:gridCol w:w="456"/>
              <w:gridCol w:w="2185"/>
              <w:gridCol w:w="967"/>
              <w:gridCol w:w="153"/>
            </w:tblGrid>
            <w:tr w:rsidR="001212E5" w:rsidRPr="002E0254" w14:paraId="7227C499" w14:textId="77777777" w:rsidTr="001212E5">
              <w:tc>
                <w:tcPr>
                  <w:tcW w:w="456" w:type="dxa"/>
                  <w:shd w:val="clear" w:color="auto" w:fill="auto"/>
                  <w:vAlign w:val="center"/>
                </w:tcPr>
                <w:p w14:paraId="26DB49BF" w14:textId="1AA5DC6D" w:rsidR="001212E5" w:rsidRPr="002E0254" w:rsidRDefault="001212E5" w:rsidP="001212E5">
                  <w:pPr>
                    <w:spacing w:before="120" w:after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424" w:type="dxa"/>
                  <w:gridSpan w:val="6"/>
                </w:tcPr>
                <w:p w14:paraId="45A8EAE5" w14:textId="77777777" w:rsidR="001212E5" w:rsidRPr="002E0254" w:rsidRDefault="001212E5" w:rsidP="001212E5">
                  <w:pPr>
                    <w:spacing w:before="120"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E0254">
                    <w:rPr>
                      <w:rFonts w:ascii="Calibri" w:hAnsi="Calibri" w:cs="Calibri"/>
                      <w:sz w:val="22"/>
                      <w:szCs w:val="22"/>
                    </w:rPr>
                    <w:t>SRD07</w:t>
                  </w:r>
                </w:p>
              </w:tc>
              <w:tc>
                <w:tcPr>
                  <w:tcW w:w="456" w:type="dxa"/>
                  <w:gridSpan w:val="2"/>
                  <w:shd w:val="clear" w:color="auto" w:fill="auto"/>
                  <w:vAlign w:val="center"/>
                </w:tcPr>
                <w:p w14:paraId="7C482A1B" w14:textId="69F69BBA" w:rsidR="001212E5" w:rsidRPr="002E0254" w:rsidRDefault="001212E5" w:rsidP="001212E5">
                  <w:pPr>
                    <w:spacing w:before="120" w:after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="007D39AB"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395" w:type="dxa"/>
                  <w:gridSpan w:val="7"/>
                </w:tcPr>
                <w:p w14:paraId="7784429E" w14:textId="77777777" w:rsidR="001212E5" w:rsidRPr="002E0254" w:rsidRDefault="001212E5" w:rsidP="001212E5">
                  <w:pPr>
                    <w:spacing w:before="120"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SRD09</w:t>
                  </w:r>
                </w:p>
              </w:tc>
              <w:tc>
                <w:tcPr>
                  <w:tcW w:w="456" w:type="dxa"/>
                  <w:shd w:val="clear" w:color="auto" w:fill="auto"/>
                  <w:vAlign w:val="center"/>
                </w:tcPr>
                <w:p w14:paraId="27FCAE7F" w14:textId="77777777" w:rsidR="001212E5" w:rsidRPr="002E0254" w:rsidRDefault="001212E5" w:rsidP="001212E5">
                  <w:pPr>
                    <w:spacing w:before="120" w:after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305" w:type="dxa"/>
                  <w:gridSpan w:val="3"/>
                </w:tcPr>
                <w:p w14:paraId="23BF04CC" w14:textId="77777777" w:rsidR="001212E5" w:rsidRPr="002E0254" w:rsidRDefault="001212E5" w:rsidP="001212E5">
                  <w:pPr>
                    <w:spacing w:before="120"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1212E5" w:rsidRPr="002E0254" w14:paraId="4BFDE1ED" w14:textId="77777777" w:rsidTr="001212E5">
              <w:trPr>
                <w:gridAfter w:val="1"/>
                <w:wAfter w:w="153" w:type="dxa"/>
              </w:trPr>
              <w:tc>
                <w:tcPr>
                  <w:tcW w:w="1224" w:type="dxa"/>
                  <w:gridSpan w:val="2"/>
                  <w:shd w:val="clear" w:color="auto" w:fill="auto"/>
                </w:tcPr>
                <w:p w14:paraId="7AAE0E26" w14:textId="77777777" w:rsidR="001212E5" w:rsidRPr="002E0254" w:rsidRDefault="001212E5" w:rsidP="001212E5">
                  <w:pPr>
                    <w:spacing w:before="60"/>
                    <w:rPr>
                      <w:rFonts w:ascii="Calibri" w:eastAsia="MS Gothic" w:hAnsi="Calibri" w:cs="Calibr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libri" w:eastAsia="MS Gothic" w:hAnsi="Calibri" w:cs="Calibri"/>
                      <w:sz w:val="18"/>
                      <w:szCs w:val="18"/>
                    </w:rPr>
                    <w:t>sottoazione</w:t>
                  </w:r>
                  <w:proofErr w:type="spellEnd"/>
                  <w:r w:rsidRPr="002E0254">
                    <w:rPr>
                      <w:rFonts w:ascii="Calibri" w:eastAsia="MS Gothic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3" w:type="dxa"/>
                  <w:vAlign w:val="center"/>
                </w:tcPr>
                <w:p w14:paraId="0261CFA7" w14:textId="65C0BD4A" w:rsidR="001212E5" w:rsidRPr="001212E5" w:rsidRDefault="001212E5" w:rsidP="001212E5">
                  <w:pPr>
                    <w:spacing w:before="60"/>
                    <w:rPr>
                      <w:rFonts w:ascii="Calibri" w:hAnsi="Calibri" w:cs="Calibri"/>
                      <w:sz w:val="12"/>
                      <w:szCs w:val="12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66" w:type="dxa"/>
                </w:tcPr>
                <w:p w14:paraId="7D67F947" w14:textId="77777777" w:rsidR="001212E5" w:rsidRPr="002E0254" w:rsidRDefault="001212E5" w:rsidP="001212E5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a)</w:t>
                  </w:r>
                </w:p>
              </w:tc>
              <w:tc>
                <w:tcPr>
                  <w:tcW w:w="416" w:type="dxa"/>
                  <w:vAlign w:val="center"/>
                </w:tcPr>
                <w:p w14:paraId="18D3212B" w14:textId="0527F3B8" w:rsidR="001212E5" w:rsidRPr="002E0254" w:rsidRDefault="001212E5" w:rsidP="001212E5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81" w:type="dxa"/>
                </w:tcPr>
                <w:p w14:paraId="76AC2949" w14:textId="77777777" w:rsidR="001212E5" w:rsidRPr="002E0254" w:rsidRDefault="001212E5" w:rsidP="001212E5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b)</w:t>
                  </w:r>
                </w:p>
              </w:tc>
              <w:tc>
                <w:tcPr>
                  <w:tcW w:w="445" w:type="dxa"/>
                  <w:gridSpan w:val="2"/>
                  <w:vAlign w:val="center"/>
                </w:tcPr>
                <w:p w14:paraId="45B8DE57" w14:textId="576C2AFE" w:rsidR="001212E5" w:rsidRPr="002E0254" w:rsidRDefault="001212E5" w:rsidP="001212E5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295" w:type="dxa"/>
                  <w:gridSpan w:val="2"/>
                  <w:shd w:val="clear" w:color="auto" w:fill="auto"/>
                  <w:vAlign w:val="center"/>
                </w:tcPr>
                <w:p w14:paraId="60367D28" w14:textId="77777777" w:rsidR="001212E5" w:rsidRPr="002E0254" w:rsidRDefault="001212E5" w:rsidP="001212E5">
                  <w:pPr>
                    <w:spacing w:before="60"/>
                    <w:ind w:left="-100"/>
                    <w:rPr>
                      <w:rFonts w:ascii="Calibri" w:eastAsia="MS Gothic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MS Gothic" w:hAnsi="Calibri" w:cs="Calibri"/>
                      <w:sz w:val="18"/>
                      <w:szCs w:val="18"/>
                    </w:rPr>
                    <w:t>c)</w:t>
                  </w:r>
                </w:p>
              </w:tc>
              <w:tc>
                <w:tcPr>
                  <w:tcW w:w="425" w:type="dxa"/>
                  <w:vAlign w:val="center"/>
                </w:tcPr>
                <w:p w14:paraId="256C414C" w14:textId="4B69FF24" w:rsidR="001212E5" w:rsidRPr="002E0254" w:rsidRDefault="001212E5" w:rsidP="001212E5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66" w:type="dxa"/>
                </w:tcPr>
                <w:p w14:paraId="4511CB50" w14:textId="77777777" w:rsidR="001212E5" w:rsidRPr="002E0254" w:rsidRDefault="001212E5" w:rsidP="001212E5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d)</w:t>
                  </w:r>
                </w:p>
              </w:tc>
              <w:tc>
                <w:tcPr>
                  <w:tcW w:w="509" w:type="dxa"/>
                  <w:vAlign w:val="center"/>
                </w:tcPr>
                <w:p w14:paraId="56B19992" w14:textId="308E3D60" w:rsidR="001212E5" w:rsidRPr="002E0254" w:rsidRDefault="001212E5" w:rsidP="001212E5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14:paraId="765D6A40" w14:textId="4BC0D591" w:rsidR="001212E5" w:rsidRPr="002E0254" w:rsidRDefault="001212E5" w:rsidP="001212E5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cs="Arial"/>
                    </w:rPr>
                    <w:t>e)</w:t>
                  </w:r>
                </w:p>
              </w:tc>
              <w:tc>
                <w:tcPr>
                  <w:tcW w:w="424" w:type="dxa"/>
                  <w:vAlign w:val="center"/>
                </w:tcPr>
                <w:p w14:paraId="78C20EE2" w14:textId="724052B2" w:rsidR="001212E5" w:rsidRPr="002E0254" w:rsidRDefault="001212E5" w:rsidP="001212E5">
                  <w:pPr>
                    <w:spacing w:before="60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instrText xml:space="preserve"> FORMCHECKBOX </w:instrText>
                  </w:r>
                  <w:r w:rsidR="007D39AB"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2742" w:type="dxa"/>
                  <w:gridSpan w:val="3"/>
                  <w:shd w:val="clear" w:color="auto" w:fill="auto"/>
                </w:tcPr>
                <w:p w14:paraId="47C1FB32" w14:textId="77777777" w:rsidR="001212E5" w:rsidRPr="002E0254" w:rsidRDefault="001212E5" w:rsidP="001212E5">
                  <w:pPr>
                    <w:spacing w:before="60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f)</w:t>
                  </w:r>
                </w:p>
              </w:tc>
              <w:tc>
                <w:tcPr>
                  <w:tcW w:w="967" w:type="dxa"/>
                </w:tcPr>
                <w:p w14:paraId="77CE9A2F" w14:textId="77777777" w:rsidR="001212E5" w:rsidRPr="002E0254" w:rsidRDefault="001212E5" w:rsidP="001212E5">
                  <w:pPr>
                    <w:spacing w:before="60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1212E5" w:rsidRPr="002E0254" w14:paraId="6A3ED09B" w14:textId="77777777" w:rsidTr="001212E5">
              <w:tc>
                <w:tcPr>
                  <w:tcW w:w="456" w:type="dxa"/>
                  <w:shd w:val="clear" w:color="auto" w:fill="auto"/>
                  <w:vAlign w:val="center"/>
                </w:tcPr>
                <w:p w14:paraId="65D12DD1" w14:textId="0CFF28B4" w:rsidR="001212E5" w:rsidRPr="001212E5" w:rsidRDefault="001212E5" w:rsidP="001212E5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Kontrollkästchen1"/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end"/>
                  </w:r>
                  <w:bookmarkEnd w:id="0"/>
                </w:p>
              </w:tc>
              <w:tc>
                <w:tcPr>
                  <w:tcW w:w="2424" w:type="dxa"/>
                  <w:gridSpan w:val="6"/>
                </w:tcPr>
                <w:p w14:paraId="24D79A45" w14:textId="77777777" w:rsidR="001212E5" w:rsidRPr="002E0254" w:rsidRDefault="001212E5" w:rsidP="001212E5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SRD14</w:t>
                  </w:r>
                </w:p>
              </w:tc>
              <w:tc>
                <w:tcPr>
                  <w:tcW w:w="456" w:type="dxa"/>
                  <w:gridSpan w:val="2"/>
                  <w:shd w:val="clear" w:color="auto" w:fill="auto"/>
                  <w:vAlign w:val="center"/>
                </w:tcPr>
                <w:p w14:paraId="7E461FC1" w14:textId="2557BCDC" w:rsidR="001212E5" w:rsidRPr="002E0254" w:rsidRDefault="001212E5" w:rsidP="001212E5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395" w:type="dxa"/>
                  <w:gridSpan w:val="7"/>
                </w:tcPr>
                <w:p w14:paraId="633D3562" w14:textId="77777777" w:rsidR="001212E5" w:rsidRPr="002E0254" w:rsidRDefault="001212E5" w:rsidP="001212E5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SRE04</w:t>
                  </w:r>
                </w:p>
              </w:tc>
              <w:tc>
                <w:tcPr>
                  <w:tcW w:w="456" w:type="dxa"/>
                  <w:shd w:val="clear" w:color="auto" w:fill="auto"/>
                  <w:vAlign w:val="center"/>
                </w:tcPr>
                <w:p w14:paraId="3E35DD9F" w14:textId="504852E1" w:rsidR="001212E5" w:rsidRPr="002E0254" w:rsidRDefault="001212E5" w:rsidP="001212E5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05" w:type="dxa"/>
                  <w:gridSpan w:val="3"/>
                </w:tcPr>
                <w:p w14:paraId="3384019E" w14:textId="77777777" w:rsidR="001212E5" w:rsidRPr="002E0254" w:rsidRDefault="001212E5" w:rsidP="001212E5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SRG07</w:t>
                  </w:r>
                </w:p>
              </w:tc>
            </w:tr>
          </w:tbl>
          <w:p w14:paraId="06D5ABB8" w14:textId="77777777" w:rsidR="00867353" w:rsidRPr="002E0254" w:rsidRDefault="00867353" w:rsidP="009018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0068" w:rsidRPr="002A24A3" w14:paraId="4104C4D2" w14:textId="77777777" w:rsidTr="002A24A3">
        <w:trPr>
          <w:trHeight w:val="397"/>
        </w:trPr>
        <w:tc>
          <w:tcPr>
            <w:tcW w:w="96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6" w:type="dxa"/>
            </w:tcMar>
            <w:vAlign w:val="center"/>
          </w:tcPr>
          <w:p w14:paraId="25E443AB" w14:textId="77777777" w:rsidR="002A24A3" w:rsidRPr="002A24A3" w:rsidRDefault="002A24A3" w:rsidP="002A24A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Titolare del progetto:</w:t>
            </w:r>
          </w:p>
        </w:tc>
      </w:tr>
      <w:tr w:rsidR="002A24A3" w:rsidRPr="002A24A3" w14:paraId="0A99EDC4" w14:textId="77777777" w:rsidTr="00E93685">
        <w:trPr>
          <w:trHeight w:val="400"/>
        </w:trPr>
        <w:tc>
          <w:tcPr>
            <w:tcW w:w="96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6EFF93FD" w14:textId="77777777" w:rsidR="002A24A3" w:rsidRPr="002A24A3" w:rsidRDefault="002A24A3" w:rsidP="00E93685">
            <w:pPr>
              <w:rPr>
                <w:rFonts w:ascii="Calibri" w:hAnsi="Calibri" w:cs="Calibri"/>
                <w:bCs/>
                <w:sz w:val="10"/>
                <w:szCs w:val="10"/>
                <w:lang w:val="it-IT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11"/>
              <w:gridCol w:w="5871"/>
            </w:tblGrid>
            <w:tr w:rsidR="002A24A3" w:rsidRPr="00E93685" w14:paraId="1D5077A1" w14:textId="77777777" w:rsidTr="00E93685">
              <w:tc>
                <w:tcPr>
                  <w:tcW w:w="3611" w:type="dxa"/>
                  <w:shd w:val="clear" w:color="auto" w:fill="auto"/>
                </w:tcPr>
                <w:p w14:paraId="5DDD39BC" w14:textId="77777777" w:rsidR="002A24A3" w:rsidRPr="00E93685" w:rsidRDefault="00DB4894" w:rsidP="00E93685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proofErr w:type="spellStart"/>
                  <w:r w:rsidRPr="00E93685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D</w:t>
                  </w:r>
                  <w:r w:rsidR="002A24A3" w:rsidRPr="00E93685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enominazione</w:t>
                  </w:r>
                  <w:proofErr w:type="spellEnd"/>
                  <w:r w:rsidR="002A24A3" w:rsidRPr="00E93685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871" w:type="dxa"/>
                  <w:shd w:val="clear" w:color="auto" w:fill="auto"/>
                </w:tcPr>
                <w:p w14:paraId="0AFCBFA3" w14:textId="77777777" w:rsidR="002A24A3" w:rsidRPr="00E93685" w:rsidRDefault="002A24A3" w:rsidP="00E93685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2A24A3" w:rsidRPr="00E93685" w14:paraId="1386A56A" w14:textId="77777777" w:rsidTr="00E93685">
              <w:trPr>
                <w:trHeight w:val="80"/>
              </w:trPr>
              <w:tc>
                <w:tcPr>
                  <w:tcW w:w="3611" w:type="dxa"/>
                  <w:shd w:val="clear" w:color="auto" w:fill="auto"/>
                </w:tcPr>
                <w:p w14:paraId="330A23CC" w14:textId="77777777" w:rsidR="002A24A3" w:rsidRPr="00E93685" w:rsidRDefault="002A24A3" w:rsidP="00E93685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71" w:type="dxa"/>
                  <w:shd w:val="clear" w:color="auto" w:fill="auto"/>
                </w:tcPr>
                <w:p w14:paraId="270C0774" w14:textId="77777777" w:rsidR="002A24A3" w:rsidRPr="00E93685" w:rsidRDefault="002A24A3" w:rsidP="00E93685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2A24A3" w:rsidRPr="00E93685" w14:paraId="0297DBAB" w14:textId="77777777" w:rsidTr="00E93685">
              <w:tc>
                <w:tcPr>
                  <w:tcW w:w="3611" w:type="dxa"/>
                  <w:shd w:val="clear" w:color="auto" w:fill="auto"/>
                </w:tcPr>
                <w:p w14:paraId="2F8496CB" w14:textId="77777777" w:rsidR="002A24A3" w:rsidRPr="00E93685" w:rsidRDefault="002A24A3" w:rsidP="00E93685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proofErr w:type="spellStart"/>
                  <w:r w:rsidRPr="00E9368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Contatti</w:t>
                  </w:r>
                  <w:proofErr w:type="spellEnd"/>
                </w:p>
              </w:tc>
              <w:tc>
                <w:tcPr>
                  <w:tcW w:w="5871" w:type="dxa"/>
                  <w:shd w:val="clear" w:color="auto" w:fill="auto"/>
                </w:tcPr>
                <w:p w14:paraId="0C99C7EF" w14:textId="77777777" w:rsidR="002A24A3" w:rsidRPr="00E93685" w:rsidRDefault="002A24A3" w:rsidP="00E93685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2A24A3" w:rsidRPr="00E93685" w14:paraId="15BF3891" w14:textId="77777777" w:rsidTr="00E93685">
              <w:tc>
                <w:tcPr>
                  <w:tcW w:w="3611" w:type="dxa"/>
                  <w:shd w:val="clear" w:color="auto" w:fill="auto"/>
                </w:tcPr>
                <w:p w14:paraId="16D2D94F" w14:textId="77777777" w:rsidR="002A24A3" w:rsidRPr="00E93685" w:rsidRDefault="00DB4894" w:rsidP="00E93685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proofErr w:type="spellStart"/>
                  <w:r w:rsidRPr="00E93685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T</w:t>
                  </w:r>
                  <w:r w:rsidR="002A24A3" w:rsidRPr="00E93685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elefono</w:t>
                  </w:r>
                  <w:proofErr w:type="spellEnd"/>
                  <w:r w:rsidR="002A24A3" w:rsidRPr="00E93685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871" w:type="dxa"/>
                  <w:shd w:val="clear" w:color="auto" w:fill="auto"/>
                </w:tcPr>
                <w:p w14:paraId="31E7694B" w14:textId="77777777" w:rsidR="002A24A3" w:rsidRPr="00E93685" w:rsidRDefault="002A24A3" w:rsidP="00E93685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2A24A3" w:rsidRPr="00E93685" w14:paraId="1CF9DE81" w14:textId="77777777" w:rsidTr="00E93685">
              <w:tc>
                <w:tcPr>
                  <w:tcW w:w="3611" w:type="dxa"/>
                  <w:shd w:val="clear" w:color="auto" w:fill="auto"/>
                </w:tcPr>
                <w:p w14:paraId="63E9CFBE" w14:textId="77777777" w:rsidR="002A24A3" w:rsidRPr="00E93685" w:rsidRDefault="00DB4894" w:rsidP="00E93685">
                  <w:pPr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</w:pPr>
                  <w:r w:rsidRPr="00E93685"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  <w:t>I</w:t>
                  </w:r>
                  <w:r w:rsidR="002A24A3" w:rsidRPr="00E93685"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  <w:t xml:space="preserve">ndirizzo </w:t>
                  </w:r>
                  <w:r w:rsidR="009127DF"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  <w:t>e-</w:t>
                  </w:r>
                  <w:r w:rsidR="002A24A3" w:rsidRPr="00E93685"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  <w:t>mail:</w:t>
                  </w:r>
                </w:p>
              </w:tc>
              <w:tc>
                <w:tcPr>
                  <w:tcW w:w="5871" w:type="dxa"/>
                  <w:shd w:val="clear" w:color="auto" w:fill="auto"/>
                </w:tcPr>
                <w:p w14:paraId="1BD3874A" w14:textId="77777777" w:rsidR="002A24A3" w:rsidRPr="00E93685" w:rsidRDefault="002A24A3" w:rsidP="00E93685">
                  <w:pPr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2A24A3" w:rsidRPr="00E93685" w14:paraId="52F07F22" w14:textId="77777777" w:rsidTr="00E93685">
              <w:tc>
                <w:tcPr>
                  <w:tcW w:w="3611" w:type="dxa"/>
                  <w:shd w:val="clear" w:color="auto" w:fill="auto"/>
                </w:tcPr>
                <w:p w14:paraId="38D9AC51" w14:textId="77777777" w:rsidR="002A24A3" w:rsidRPr="00E93685" w:rsidRDefault="002A24A3" w:rsidP="00E93685">
                  <w:pPr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71" w:type="dxa"/>
                  <w:shd w:val="clear" w:color="auto" w:fill="auto"/>
                </w:tcPr>
                <w:p w14:paraId="11B474C6" w14:textId="77777777" w:rsidR="002A24A3" w:rsidRPr="00E93685" w:rsidRDefault="002A24A3" w:rsidP="00E93685">
                  <w:pPr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6F4A25D2" w14:textId="77777777" w:rsidR="002A24A3" w:rsidRPr="002A24A3" w:rsidRDefault="002A24A3" w:rsidP="00E93685">
            <w:pPr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</w:p>
        </w:tc>
      </w:tr>
      <w:tr w:rsidR="00CC0068" w:rsidRPr="00CC0068" w14:paraId="02BE7A93" w14:textId="77777777" w:rsidTr="002A24A3">
        <w:trPr>
          <w:trHeight w:val="397"/>
        </w:trPr>
        <w:tc>
          <w:tcPr>
            <w:tcW w:w="96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6" w:type="dxa"/>
            </w:tcMar>
            <w:vAlign w:val="center"/>
          </w:tcPr>
          <w:p w14:paraId="4E433113" w14:textId="77777777" w:rsidR="002A24A3" w:rsidRPr="00CC0068" w:rsidRDefault="002A24A3" w:rsidP="002A24A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CC0068">
              <w:rPr>
                <w:rFonts w:ascii="Calibri" w:hAnsi="Calibri" w:cs="Calibri"/>
                <w:b/>
                <w:sz w:val="22"/>
                <w:szCs w:val="22"/>
              </w:rPr>
              <w:t>Responsabile</w:t>
            </w:r>
            <w:proofErr w:type="spellEnd"/>
            <w:r w:rsidRPr="00CC006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CC0068">
              <w:rPr>
                <w:rFonts w:ascii="Calibri" w:hAnsi="Calibri" w:cs="Calibri"/>
                <w:b/>
                <w:sz w:val="22"/>
                <w:szCs w:val="22"/>
              </w:rPr>
              <w:t>progetto</w:t>
            </w:r>
            <w:proofErr w:type="spellEnd"/>
            <w:r w:rsidRPr="00CC0068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</w:tr>
      <w:tr w:rsidR="002A24A3" w:rsidRPr="002A24A3" w14:paraId="373E1FAA" w14:textId="77777777" w:rsidTr="00E93685">
        <w:trPr>
          <w:trHeight w:val="1167"/>
        </w:trPr>
        <w:tc>
          <w:tcPr>
            <w:tcW w:w="96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6071169E" w14:textId="77777777" w:rsidR="002A24A3" w:rsidRPr="002A24A3" w:rsidRDefault="002A24A3" w:rsidP="00E93685">
            <w:pPr>
              <w:tabs>
                <w:tab w:val="right" w:pos="9072"/>
              </w:tabs>
              <w:spacing w:after="40"/>
              <w:rPr>
                <w:rFonts w:ascii="Calibri" w:hAnsi="Calibri" w:cs="Calibri"/>
                <w:iCs/>
                <w:sz w:val="10"/>
                <w:szCs w:val="1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78"/>
              <w:gridCol w:w="5304"/>
            </w:tblGrid>
            <w:tr w:rsidR="002A24A3" w:rsidRPr="00E93685" w14:paraId="641876CD" w14:textId="77777777" w:rsidTr="00E93685">
              <w:tc>
                <w:tcPr>
                  <w:tcW w:w="4178" w:type="dxa"/>
                  <w:shd w:val="clear" w:color="auto" w:fill="auto"/>
                </w:tcPr>
                <w:p w14:paraId="6D7D9499" w14:textId="77777777" w:rsidR="002A24A3" w:rsidRPr="00E93685" w:rsidRDefault="00DB4894" w:rsidP="00E93685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E93685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N</w:t>
                  </w:r>
                  <w:r w:rsidR="002A24A3" w:rsidRPr="00E93685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ome e </w:t>
                  </w:r>
                  <w:proofErr w:type="spellStart"/>
                  <w:r w:rsidR="002A24A3" w:rsidRPr="00E93685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cognome</w:t>
                  </w:r>
                  <w:proofErr w:type="spellEnd"/>
                  <w:r w:rsidR="002A24A3" w:rsidRPr="00E93685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304" w:type="dxa"/>
                  <w:shd w:val="clear" w:color="auto" w:fill="auto"/>
                </w:tcPr>
                <w:p w14:paraId="05BAA354" w14:textId="77777777" w:rsidR="002A24A3" w:rsidRPr="00E93685" w:rsidRDefault="002A24A3" w:rsidP="00E93685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2A24A3" w:rsidRPr="00E93685" w14:paraId="683D94FC" w14:textId="77777777" w:rsidTr="00E93685">
              <w:tc>
                <w:tcPr>
                  <w:tcW w:w="4178" w:type="dxa"/>
                  <w:shd w:val="clear" w:color="auto" w:fill="auto"/>
                </w:tcPr>
                <w:p w14:paraId="19927389" w14:textId="77777777" w:rsidR="002A24A3" w:rsidRPr="00E93685" w:rsidRDefault="00DB4894" w:rsidP="00E93685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proofErr w:type="spellStart"/>
                  <w:r w:rsidRPr="00E93685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T</w:t>
                  </w:r>
                  <w:r w:rsidR="002A24A3" w:rsidRPr="00E93685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elefono</w:t>
                  </w:r>
                  <w:proofErr w:type="spellEnd"/>
                  <w:r w:rsidR="002A24A3" w:rsidRPr="00E93685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304" w:type="dxa"/>
                  <w:shd w:val="clear" w:color="auto" w:fill="auto"/>
                </w:tcPr>
                <w:p w14:paraId="2267192D" w14:textId="77777777" w:rsidR="002A24A3" w:rsidRPr="00E93685" w:rsidRDefault="002A24A3" w:rsidP="00E93685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2A24A3" w:rsidRPr="00E93685" w14:paraId="63F5EC0B" w14:textId="77777777" w:rsidTr="00E93685">
              <w:tc>
                <w:tcPr>
                  <w:tcW w:w="4178" w:type="dxa"/>
                  <w:shd w:val="clear" w:color="auto" w:fill="auto"/>
                </w:tcPr>
                <w:p w14:paraId="1D8965E2" w14:textId="77777777" w:rsidR="002A24A3" w:rsidRPr="00E93685" w:rsidRDefault="00DB4894" w:rsidP="00E93685">
                  <w:pPr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</w:pPr>
                  <w:r w:rsidRPr="00E93685"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  <w:t>I</w:t>
                  </w:r>
                  <w:r w:rsidR="002A24A3" w:rsidRPr="00E93685"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  <w:t xml:space="preserve">ndirizzo </w:t>
                  </w:r>
                  <w:r w:rsidR="009127DF"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  <w:t>e-</w:t>
                  </w:r>
                  <w:r w:rsidR="002A24A3" w:rsidRPr="00E93685"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  <w:t>mail:</w:t>
                  </w:r>
                </w:p>
              </w:tc>
              <w:tc>
                <w:tcPr>
                  <w:tcW w:w="5304" w:type="dxa"/>
                  <w:shd w:val="clear" w:color="auto" w:fill="auto"/>
                </w:tcPr>
                <w:p w14:paraId="3B165CE1" w14:textId="77777777" w:rsidR="002A24A3" w:rsidRPr="00E93685" w:rsidRDefault="002A24A3" w:rsidP="00E93685">
                  <w:pPr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6C6D46B3" w14:textId="77777777" w:rsidR="002A24A3" w:rsidRPr="002A24A3" w:rsidRDefault="002A24A3" w:rsidP="00E93685">
            <w:pPr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</w:p>
        </w:tc>
      </w:tr>
      <w:tr w:rsidR="00CC0068" w:rsidRPr="007D39AB" w14:paraId="3DB5A8CE" w14:textId="77777777" w:rsidTr="002A24A3">
        <w:trPr>
          <w:trHeight w:val="400"/>
        </w:trPr>
        <w:tc>
          <w:tcPr>
            <w:tcW w:w="96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6" w:type="dxa"/>
            </w:tcMar>
          </w:tcPr>
          <w:p w14:paraId="6551801E" w14:textId="77777777" w:rsidR="002A24A3" w:rsidRPr="002A24A3" w:rsidRDefault="002A24A3" w:rsidP="00154630">
            <w:pPr>
              <w:spacing w:before="60" w:after="0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Situazione iniziale e descrizione del progetto:</w:t>
            </w:r>
          </w:p>
          <w:p w14:paraId="02ACE40E" w14:textId="77777777" w:rsidR="002A24A3" w:rsidRPr="00154630" w:rsidRDefault="002A24A3" w:rsidP="00E93685">
            <w:pPr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  <w:r w:rsidRPr="00154630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(si prega inoltre di rispondere in modo esplicito ai criteri di selezione generali e specifici relativi all'azione LEADER)</w:t>
            </w:r>
          </w:p>
        </w:tc>
      </w:tr>
      <w:tr w:rsidR="002A24A3" w:rsidRPr="007D39AB" w14:paraId="5ADC8FA2" w14:textId="77777777" w:rsidTr="00E93685">
        <w:trPr>
          <w:trHeight w:val="400"/>
        </w:trPr>
        <w:tc>
          <w:tcPr>
            <w:tcW w:w="96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7D19B7C2" w14:textId="77777777" w:rsidR="002A24A3" w:rsidRPr="002A24A3" w:rsidRDefault="002A24A3" w:rsidP="00E93685">
            <w:pPr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  <w:p w14:paraId="5EAB84E9" w14:textId="77777777" w:rsidR="002A24A3" w:rsidRPr="002A24A3" w:rsidRDefault="002A24A3" w:rsidP="00E93685">
            <w:pPr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  <w:p w14:paraId="7516CD29" w14:textId="77777777" w:rsidR="002A24A3" w:rsidRPr="002A24A3" w:rsidRDefault="002A24A3" w:rsidP="00E93685">
            <w:pPr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  <w:p w14:paraId="06C99B07" w14:textId="77777777" w:rsidR="002A24A3" w:rsidRPr="002A24A3" w:rsidRDefault="002A24A3" w:rsidP="00E93685">
            <w:pPr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  <w:p w14:paraId="7F4D1C34" w14:textId="77777777" w:rsidR="002A24A3" w:rsidRPr="002A24A3" w:rsidRDefault="002A24A3" w:rsidP="00E93685">
            <w:pPr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  <w:p w14:paraId="4C3FEDBA" w14:textId="77777777" w:rsidR="002A24A3" w:rsidRPr="002A24A3" w:rsidRDefault="002A24A3" w:rsidP="00E93685">
            <w:pPr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  <w:p w14:paraId="4B8FD5B5" w14:textId="77777777" w:rsidR="002A24A3" w:rsidRPr="002A24A3" w:rsidRDefault="002A24A3" w:rsidP="00E93685">
            <w:pPr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  <w:p w14:paraId="68065220" w14:textId="77777777" w:rsidR="002A24A3" w:rsidRPr="002A24A3" w:rsidRDefault="002A24A3" w:rsidP="00E93685">
            <w:pPr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  <w:p w14:paraId="55897981" w14:textId="77777777" w:rsidR="002A24A3" w:rsidRPr="002A24A3" w:rsidRDefault="002A24A3" w:rsidP="00E93685">
            <w:pPr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  <w:p w14:paraId="16072893" w14:textId="77777777" w:rsidR="002A24A3" w:rsidRDefault="002A24A3" w:rsidP="00E93685">
            <w:pPr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  <w:p w14:paraId="2BAC59A8" w14:textId="77777777" w:rsidR="00154630" w:rsidRPr="002A24A3" w:rsidRDefault="00154630" w:rsidP="00E93685">
            <w:pPr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  <w:p w14:paraId="0DF85C19" w14:textId="77777777" w:rsidR="002A24A3" w:rsidRPr="002A24A3" w:rsidRDefault="002A24A3" w:rsidP="00E93685">
            <w:pPr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  <w:p w14:paraId="0BF1EB4D" w14:textId="77777777" w:rsidR="002A24A3" w:rsidRPr="002A24A3" w:rsidRDefault="002A24A3" w:rsidP="00E93685">
            <w:pPr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CC0068" w:rsidRPr="007D39AB" w14:paraId="19858F2D" w14:textId="77777777" w:rsidTr="002A24A3">
        <w:trPr>
          <w:trHeight w:val="400"/>
        </w:trPr>
        <w:tc>
          <w:tcPr>
            <w:tcW w:w="96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6" w:type="dxa"/>
            </w:tcMar>
          </w:tcPr>
          <w:p w14:paraId="5A7F2F90" w14:textId="77777777" w:rsidR="002A24A3" w:rsidRPr="002A24A3" w:rsidRDefault="002A24A3" w:rsidP="00154630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lastRenderedPageBreak/>
              <w:t>Obiettivi e risultati previsti dal progetto:</w:t>
            </w:r>
          </w:p>
          <w:p w14:paraId="5C508EDD" w14:textId="77777777" w:rsidR="002A24A3" w:rsidRPr="00154630" w:rsidRDefault="002A24A3" w:rsidP="00E93685">
            <w:pPr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  <w:r w:rsidRPr="00154630">
              <w:rPr>
                <w:rFonts w:ascii="Calibri" w:hAnsi="Calibri" w:cs="Calibri"/>
                <w:sz w:val="18"/>
                <w:szCs w:val="18"/>
                <w:lang w:val="it-IT"/>
              </w:rPr>
              <w:t xml:space="preserve">(si raccomanda di descrivere in modo concreto gli obiettivi secondo la SSL </w:t>
            </w:r>
            <w:proofErr w:type="spellStart"/>
            <w:r w:rsidR="005C1B02">
              <w:rPr>
                <w:rFonts w:ascii="Calibri" w:hAnsi="Calibri" w:cs="Calibri"/>
                <w:sz w:val="18"/>
                <w:szCs w:val="18"/>
                <w:lang w:val="it-IT"/>
              </w:rPr>
              <w:t>Eisacktaler</w:t>
            </w:r>
            <w:proofErr w:type="spellEnd"/>
            <w:r w:rsidR="005C1B02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proofErr w:type="spellStart"/>
            <w:r w:rsidR="005C1B02">
              <w:rPr>
                <w:rFonts w:ascii="Calibri" w:hAnsi="Calibri" w:cs="Calibri"/>
                <w:sz w:val="18"/>
                <w:szCs w:val="18"/>
                <w:lang w:val="it-IT"/>
              </w:rPr>
              <w:t>Dolomiten</w:t>
            </w:r>
            <w:proofErr w:type="spellEnd"/>
            <w:r w:rsidRPr="00154630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2023-2027 sezione 4.2)</w:t>
            </w:r>
          </w:p>
        </w:tc>
      </w:tr>
      <w:tr w:rsidR="002A24A3" w:rsidRPr="007D39AB" w14:paraId="719010A3" w14:textId="77777777" w:rsidTr="00E93685">
        <w:trPr>
          <w:trHeight w:val="400"/>
        </w:trPr>
        <w:tc>
          <w:tcPr>
            <w:tcW w:w="96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33D2717D" w14:textId="77777777" w:rsidR="002A24A3" w:rsidRPr="002A24A3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  <w:p w14:paraId="2B588E78" w14:textId="77777777" w:rsidR="002A24A3" w:rsidRPr="002A24A3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  <w:p w14:paraId="7F5E650F" w14:textId="77777777" w:rsidR="002A24A3" w:rsidRPr="002A24A3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  <w:p w14:paraId="6357FDFD" w14:textId="77777777" w:rsidR="002A24A3" w:rsidRPr="002A24A3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  <w:p w14:paraId="41B7B165" w14:textId="77777777" w:rsidR="002A24A3" w:rsidRPr="002A24A3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  <w:p w14:paraId="3F1D4B67" w14:textId="77777777" w:rsidR="002A24A3" w:rsidRPr="002A24A3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  <w:p w14:paraId="61E294D8" w14:textId="77777777" w:rsidR="002A24A3" w:rsidRPr="002A24A3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  <w:p w14:paraId="4C7507EC" w14:textId="77777777" w:rsidR="002A24A3" w:rsidRPr="002A24A3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  <w:p w14:paraId="40BDC053" w14:textId="77777777" w:rsidR="002A24A3" w:rsidRPr="002A24A3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  <w:p w14:paraId="4A8816F4" w14:textId="77777777" w:rsidR="002A24A3" w:rsidRPr="002A24A3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  <w:p w14:paraId="61E57092" w14:textId="77777777" w:rsidR="002A24A3" w:rsidRPr="002A24A3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  <w:p w14:paraId="3A1C7A64" w14:textId="77777777" w:rsidR="002A24A3" w:rsidRPr="002A24A3" w:rsidRDefault="002A24A3" w:rsidP="00E93685">
            <w:pPr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CC0068" w:rsidRPr="007D39AB" w14:paraId="7A62F3F7" w14:textId="77777777" w:rsidTr="002A24A3">
        <w:trPr>
          <w:trHeight w:val="227"/>
        </w:trPr>
        <w:tc>
          <w:tcPr>
            <w:tcW w:w="96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6" w:type="dxa"/>
            </w:tcMar>
          </w:tcPr>
          <w:p w14:paraId="3EDB33E7" w14:textId="77777777" w:rsidR="002A24A3" w:rsidRPr="00154630" w:rsidRDefault="002A24A3" w:rsidP="00154630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r w:rsidRPr="00154630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Inizio previsto del progetto e durata stimata del progetto a partire dall'inizio dell'implementazione:</w:t>
            </w:r>
          </w:p>
        </w:tc>
      </w:tr>
      <w:tr w:rsidR="002A24A3" w:rsidRPr="007D39AB" w14:paraId="6AFA07B9" w14:textId="77777777" w:rsidTr="00E93685">
        <w:trPr>
          <w:trHeight w:val="622"/>
        </w:trPr>
        <w:tc>
          <w:tcPr>
            <w:tcW w:w="96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41363CC6" w14:textId="77777777" w:rsidR="002A24A3" w:rsidRPr="002A24A3" w:rsidRDefault="002A24A3" w:rsidP="00E93685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58C63D16" w14:textId="77777777" w:rsidR="002A24A3" w:rsidRPr="002A24A3" w:rsidRDefault="002A24A3" w:rsidP="00E93685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82267EF" w14:textId="77777777" w:rsidR="002A24A3" w:rsidRPr="002A24A3" w:rsidRDefault="002A24A3" w:rsidP="00E93685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CC0068" w:rsidRPr="007D39AB" w14:paraId="3BA83235" w14:textId="77777777" w:rsidTr="002A24A3">
        <w:trPr>
          <w:trHeight w:val="227"/>
        </w:trPr>
        <w:tc>
          <w:tcPr>
            <w:tcW w:w="96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left w:w="66" w:type="dxa"/>
            </w:tcMar>
          </w:tcPr>
          <w:p w14:paraId="1507447D" w14:textId="77777777" w:rsidR="002A24A3" w:rsidRPr="00154630" w:rsidRDefault="002A24A3" w:rsidP="00154630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r w:rsidRPr="00154630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Misure e costi del </w:t>
            </w:r>
            <w:proofErr w:type="gramStart"/>
            <w:r w:rsidRPr="00154630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progetto :</w:t>
            </w:r>
            <w:proofErr w:type="gramEnd"/>
          </w:p>
          <w:p w14:paraId="52DB21B0" w14:textId="77777777" w:rsidR="002A24A3" w:rsidRPr="00154630" w:rsidRDefault="002A24A3" w:rsidP="00E93685">
            <w:pPr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154630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(</w:t>
            </w:r>
            <w:r w:rsidR="00154630" w:rsidRPr="00154630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E</w:t>
            </w:r>
            <w:r w:rsidRPr="00154630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lenco dei singoli interventi con le rispettive voci di costo previsti nel progetto)</w:t>
            </w:r>
          </w:p>
        </w:tc>
      </w:tr>
      <w:tr w:rsidR="002A24A3" w:rsidRPr="002A24A3" w14:paraId="1C17A91F" w14:textId="77777777" w:rsidTr="00E93685">
        <w:trPr>
          <w:trHeight w:val="280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14:paraId="3E9AE9DB" w14:textId="77777777" w:rsidR="002A24A3" w:rsidRPr="002A24A3" w:rsidRDefault="00154630" w:rsidP="00E93685">
            <w:pPr>
              <w:tabs>
                <w:tab w:val="right" w:pos="9072"/>
              </w:tabs>
              <w:suppressAutoHyphens/>
              <w:spacing w:after="40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 w:rsidR="002A24A3" w:rsidRPr="002A24A3">
              <w:rPr>
                <w:rFonts w:ascii="Calibri" w:hAnsi="Calibri" w:cs="Calibri"/>
                <w:bCs/>
                <w:sz w:val="22"/>
                <w:szCs w:val="22"/>
              </w:rPr>
              <w:t>escrizione</w:t>
            </w:r>
            <w:proofErr w:type="spellEnd"/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0A3ECA" w14:textId="77777777" w:rsidR="002A24A3" w:rsidRPr="002A24A3" w:rsidRDefault="00154630" w:rsidP="00E93685">
            <w:pPr>
              <w:tabs>
                <w:tab w:val="right" w:pos="9072"/>
              </w:tabs>
              <w:suppressAutoHyphens/>
              <w:spacing w:after="40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C</w:t>
            </w:r>
            <w:r w:rsidR="002A24A3" w:rsidRPr="002A24A3">
              <w:rPr>
                <w:rFonts w:ascii="Calibri" w:hAnsi="Calibri" w:cs="Calibri"/>
                <w:bCs/>
                <w:sz w:val="22"/>
                <w:szCs w:val="22"/>
              </w:rPr>
              <w:t>osti</w:t>
            </w:r>
            <w:proofErr w:type="spellEnd"/>
          </w:p>
        </w:tc>
      </w:tr>
      <w:tr w:rsidR="00CC0068" w:rsidRPr="002A24A3" w14:paraId="61334841" w14:textId="77777777" w:rsidTr="00E93685">
        <w:trPr>
          <w:trHeight w:val="277"/>
        </w:trPr>
        <w:tc>
          <w:tcPr>
            <w:tcW w:w="7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14:paraId="52BFC6A7" w14:textId="77777777" w:rsidR="00CC0068" w:rsidRPr="002A24A3" w:rsidRDefault="00CC0068" w:rsidP="00E93685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34DDF2" w14:textId="77777777" w:rsidR="00CC0068" w:rsidRPr="002A24A3" w:rsidRDefault="00CC0068" w:rsidP="00E93685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633482D8" w14:textId="77777777" w:rsidTr="00E93685">
        <w:trPr>
          <w:trHeight w:val="277"/>
        </w:trPr>
        <w:tc>
          <w:tcPr>
            <w:tcW w:w="7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14:paraId="0767E06D" w14:textId="77777777" w:rsidR="00CC0068" w:rsidRPr="002A24A3" w:rsidRDefault="00CC0068" w:rsidP="00E93685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195DE9" w14:textId="77777777" w:rsidR="00CC0068" w:rsidRPr="002A24A3" w:rsidRDefault="00CC0068" w:rsidP="00E93685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6D9C624D" w14:textId="77777777" w:rsidTr="00E93685">
        <w:trPr>
          <w:trHeight w:val="277"/>
        </w:trPr>
        <w:tc>
          <w:tcPr>
            <w:tcW w:w="7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14:paraId="708C7215" w14:textId="77777777" w:rsidR="00CC0068" w:rsidRPr="002A24A3" w:rsidRDefault="00CC0068" w:rsidP="00E93685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0172C2" w14:textId="77777777" w:rsidR="00CC0068" w:rsidRPr="002A24A3" w:rsidRDefault="00CC0068" w:rsidP="00E93685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1E25135E" w14:textId="77777777" w:rsidTr="00E93685">
        <w:trPr>
          <w:trHeight w:val="277"/>
        </w:trPr>
        <w:tc>
          <w:tcPr>
            <w:tcW w:w="7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14:paraId="23741E68" w14:textId="77777777" w:rsidR="00CC0068" w:rsidRPr="002A24A3" w:rsidRDefault="00CC0068" w:rsidP="00E93685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BF4E21" w14:textId="77777777" w:rsidR="00CC0068" w:rsidRPr="002A24A3" w:rsidRDefault="00CC0068" w:rsidP="00E93685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44880D9B" w14:textId="77777777" w:rsidTr="00E93685">
        <w:trPr>
          <w:trHeight w:val="277"/>
        </w:trPr>
        <w:tc>
          <w:tcPr>
            <w:tcW w:w="7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14:paraId="0F64CCA7" w14:textId="77777777" w:rsidR="00CC0068" w:rsidRPr="002A24A3" w:rsidRDefault="00CC0068" w:rsidP="00E93685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0BCB6E" w14:textId="77777777" w:rsidR="00CC0068" w:rsidRPr="002A24A3" w:rsidRDefault="00CC0068" w:rsidP="00E93685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154630" w:rsidRPr="002A24A3" w14:paraId="016EB825" w14:textId="77777777" w:rsidTr="00E93685">
        <w:trPr>
          <w:trHeight w:val="277"/>
        </w:trPr>
        <w:tc>
          <w:tcPr>
            <w:tcW w:w="7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14:paraId="327EDA90" w14:textId="77777777" w:rsidR="00154630" w:rsidRPr="002A24A3" w:rsidRDefault="00154630" w:rsidP="00E93685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938554" w14:textId="77777777" w:rsidR="00154630" w:rsidRPr="002A24A3" w:rsidRDefault="00154630" w:rsidP="00E93685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154630" w:rsidRPr="002A24A3" w14:paraId="70BC9CF0" w14:textId="77777777" w:rsidTr="00E93685">
        <w:trPr>
          <w:trHeight w:val="277"/>
        </w:trPr>
        <w:tc>
          <w:tcPr>
            <w:tcW w:w="7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14:paraId="0F9B01A4" w14:textId="77777777" w:rsidR="00154630" w:rsidRPr="002A24A3" w:rsidRDefault="00154630" w:rsidP="00E93685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9AABC6" w14:textId="77777777" w:rsidR="00154630" w:rsidRPr="002A24A3" w:rsidRDefault="00154630" w:rsidP="00E93685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154630" w:rsidRPr="002A24A3" w14:paraId="1371D335" w14:textId="77777777" w:rsidTr="00E93685">
        <w:trPr>
          <w:trHeight w:val="277"/>
        </w:trPr>
        <w:tc>
          <w:tcPr>
            <w:tcW w:w="7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14:paraId="0EDD88CB" w14:textId="77777777" w:rsidR="00154630" w:rsidRPr="002A24A3" w:rsidRDefault="00154630" w:rsidP="00E93685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D592E9" w14:textId="77777777" w:rsidR="00154630" w:rsidRPr="002A24A3" w:rsidRDefault="00154630" w:rsidP="00E93685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154630" w:rsidRPr="002A24A3" w14:paraId="70B2E0CB" w14:textId="77777777" w:rsidTr="00E93685">
        <w:trPr>
          <w:trHeight w:val="277"/>
        </w:trPr>
        <w:tc>
          <w:tcPr>
            <w:tcW w:w="7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14:paraId="10C05493" w14:textId="77777777" w:rsidR="00154630" w:rsidRPr="002A24A3" w:rsidRDefault="00154630" w:rsidP="00E93685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794758" w14:textId="77777777" w:rsidR="00154630" w:rsidRPr="002A24A3" w:rsidRDefault="00154630" w:rsidP="00E93685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6A41FBD3" w14:textId="77777777" w:rsidTr="00E93685">
        <w:trPr>
          <w:trHeight w:val="277"/>
        </w:trPr>
        <w:tc>
          <w:tcPr>
            <w:tcW w:w="7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14:paraId="1966C62E" w14:textId="77777777" w:rsidR="00CC0068" w:rsidRPr="002A24A3" w:rsidRDefault="00CC0068" w:rsidP="00E93685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CDA50F" w14:textId="77777777" w:rsidR="00CC0068" w:rsidRPr="002A24A3" w:rsidRDefault="00CC0068" w:rsidP="00E93685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77F6C7E9" w14:textId="77777777" w:rsidTr="00E93685">
        <w:trPr>
          <w:trHeight w:val="277"/>
        </w:trPr>
        <w:tc>
          <w:tcPr>
            <w:tcW w:w="7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14:paraId="0066C385" w14:textId="77777777" w:rsidR="00CC0068" w:rsidRPr="002A24A3" w:rsidRDefault="00CC0068" w:rsidP="00E93685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676E15" w14:textId="77777777" w:rsidR="00CC0068" w:rsidRPr="002A24A3" w:rsidRDefault="00CC0068" w:rsidP="00E93685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5C5050B6" w14:textId="77777777" w:rsidTr="00E93685">
        <w:trPr>
          <w:trHeight w:val="277"/>
        </w:trPr>
        <w:tc>
          <w:tcPr>
            <w:tcW w:w="7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14:paraId="51602B45" w14:textId="77777777" w:rsidR="00CC0068" w:rsidRPr="002A24A3" w:rsidRDefault="00CC0068" w:rsidP="00E93685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68CB68" w14:textId="77777777" w:rsidR="00CC0068" w:rsidRPr="002A24A3" w:rsidRDefault="00CC0068" w:rsidP="00E93685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6266BCBE" w14:textId="77777777" w:rsidTr="00E93685">
        <w:trPr>
          <w:trHeight w:val="277"/>
        </w:trPr>
        <w:tc>
          <w:tcPr>
            <w:tcW w:w="7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14:paraId="103540BE" w14:textId="77777777" w:rsidR="00CC0068" w:rsidRPr="002A24A3" w:rsidRDefault="00CC0068" w:rsidP="00E93685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017EB4" w14:textId="77777777" w:rsidR="00CC0068" w:rsidRPr="002A24A3" w:rsidRDefault="00CC0068" w:rsidP="00E93685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14D1D1DE" w14:textId="77777777" w:rsidTr="00E93685">
        <w:trPr>
          <w:trHeight w:val="277"/>
        </w:trPr>
        <w:tc>
          <w:tcPr>
            <w:tcW w:w="7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14:paraId="1A63C0CF" w14:textId="77777777" w:rsidR="00CC0068" w:rsidRPr="002A24A3" w:rsidRDefault="00CC0068" w:rsidP="00E93685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E87B5E" w14:textId="77777777" w:rsidR="00CC0068" w:rsidRPr="002A24A3" w:rsidRDefault="00CC0068" w:rsidP="00CC0068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2A24A3" w:rsidRPr="002A24A3" w14:paraId="04F78C01" w14:textId="77777777" w:rsidTr="00E93685">
        <w:trPr>
          <w:trHeight w:val="277"/>
        </w:trPr>
        <w:tc>
          <w:tcPr>
            <w:tcW w:w="7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14:paraId="506CE9EB" w14:textId="77777777" w:rsidR="002A24A3" w:rsidRPr="002A24A3" w:rsidRDefault="00154630" w:rsidP="00E93685">
            <w:pPr>
              <w:tabs>
                <w:tab w:val="left" w:pos="6304"/>
                <w:tab w:val="right" w:pos="9072"/>
              </w:tabs>
              <w:spacing w:after="40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S</w:t>
            </w:r>
            <w:r w:rsidR="002A24A3"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omma complessiva (IVA esclusa):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56C604" w14:textId="77777777" w:rsidR="002A24A3" w:rsidRPr="00CC0068" w:rsidRDefault="00CC0068" w:rsidP="00CC0068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006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2A24A3" w:rsidRPr="00CC0068">
              <w:rPr>
                <w:rFonts w:ascii="Calibri" w:hAnsi="Calibri" w:cs="Calibri"/>
                <w:b/>
                <w:sz w:val="22"/>
                <w:szCs w:val="22"/>
              </w:rPr>
              <w:t>€</w:t>
            </w:r>
          </w:p>
        </w:tc>
      </w:tr>
      <w:tr w:rsidR="002A24A3" w:rsidRPr="002A24A3" w14:paraId="2E06B789" w14:textId="77777777" w:rsidTr="00E93685">
        <w:trPr>
          <w:trHeight w:val="277"/>
        </w:trPr>
        <w:tc>
          <w:tcPr>
            <w:tcW w:w="7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14:paraId="27C2C247" w14:textId="77777777" w:rsidR="002A24A3" w:rsidRPr="00CC0068" w:rsidRDefault="002A24A3" w:rsidP="00E93685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C0068">
              <w:rPr>
                <w:rFonts w:ascii="Calibri" w:hAnsi="Calibri" w:cs="Calibri"/>
                <w:sz w:val="22"/>
                <w:szCs w:val="22"/>
              </w:rPr>
              <w:t>____% IVA: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A3F54E" w14:textId="77777777" w:rsidR="002A24A3" w:rsidRPr="00CC0068" w:rsidRDefault="00CC0068" w:rsidP="00CC0068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C006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A24A3" w:rsidRPr="00CC0068">
              <w:rPr>
                <w:rFonts w:ascii="Calibri" w:hAnsi="Calibri" w:cs="Calibri"/>
                <w:sz w:val="22"/>
                <w:szCs w:val="22"/>
              </w:rPr>
              <w:t>€</w:t>
            </w:r>
          </w:p>
        </w:tc>
      </w:tr>
      <w:tr w:rsidR="002A24A3" w:rsidRPr="00CC0068" w14:paraId="39DFFD68" w14:textId="77777777" w:rsidTr="00E93685">
        <w:trPr>
          <w:trHeight w:val="277"/>
        </w:trPr>
        <w:tc>
          <w:tcPr>
            <w:tcW w:w="72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66" w:type="dxa"/>
            </w:tcMar>
          </w:tcPr>
          <w:p w14:paraId="52BBC288" w14:textId="77777777" w:rsidR="002A24A3" w:rsidRPr="002A24A3" w:rsidRDefault="00154630" w:rsidP="00E93685">
            <w:pPr>
              <w:tabs>
                <w:tab w:val="left" w:pos="4607"/>
                <w:tab w:val="right" w:pos="9072"/>
              </w:tabs>
              <w:spacing w:after="40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S</w:t>
            </w:r>
            <w:r w:rsidR="002A24A3"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omma complessiva (IVA inclusa):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2CB5A" w14:textId="77777777" w:rsidR="002A24A3" w:rsidRPr="00CC0068" w:rsidRDefault="00CC0068" w:rsidP="00CC0068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006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2A24A3" w:rsidRPr="00CC0068">
              <w:rPr>
                <w:rFonts w:ascii="Calibri" w:hAnsi="Calibri" w:cs="Calibri"/>
                <w:b/>
                <w:sz w:val="22"/>
                <w:szCs w:val="22"/>
              </w:rPr>
              <w:t>€</w:t>
            </w:r>
          </w:p>
        </w:tc>
      </w:tr>
      <w:tr w:rsidR="002A24A3" w:rsidRPr="002A24A3" w14:paraId="00411DBC" w14:textId="77777777" w:rsidTr="00E93685">
        <w:trPr>
          <w:trHeight w:val="275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61096415" w14:textId="77777777" w:rsidR="002A24A3" w:rsidRPr="002A24A3" w:rsidRDefault="00154630" w:rsidP="00E93685">
            <w:pPr>
              <w:rPr>
                <w:rFonts w:ascii="Calibri" w:hAnsi="Calibri" w:cs="Calibri"/>
                <w:b/>
                <w:iCs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t-IT"/>
              </w:rPr>
              <w:lastRenderedPageBreak/>
              <w:t>C</w:t>
            </w:r>
            <w:r w:rsidR="002A24A3"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osti e finanziamento: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5169A6" w14:textId="77777777" w:rsidR="002A24A3" w:rsidRPr="002A24A3" w:rsidRDefault="00154630" w:rsidP="005C1B02">
            <w:pPr>
              <w:tabs>
                <w:tab w:val="right" w:pos="9072"/>
              </w:tabs>
              <w:spacing w:after="40"/>
              <w:rPr>
                <w:rFonts w:ascii="Calibri" w:hAnsi="Calibri" w:cs="Calibri"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iCs/>
                <w:sz w:val="22"/>
                <w:szCs w:val="22"/>
              </w:rPr>
              <w:t>C</w:t>
            </w:r>
            <w:r w:rsidR="002A24A3" w:rsidRPr="002A24A3">
              <w:rPr>
                <w:rFonts w:ascii="Calibri" w:hAnsi="Calibri" w:cs="Calibri"/>
                <w:iCs/>
                <w:sz w:val="22"/>
                <w:szCs w:val="22"/>
              </w:rPr>
              <w:t>osto</w:t>
            </w:r>
            <w:proofErr w:type="spellEnd"/>
            <w:r w:rsidR="002A24A3" w:rsidRPr="002A24A3">
              <w:rPr>
                <w:rFonts w:ascii="Calibri" w:hAnsi="Calibri" w:cs="Calibri"/>
                <w:iCs/>
                <w:sz w:val="22"/>
                <w:szCs w:val="22"/>
              </w:rPr>
              <w:t xml:space="preserve"> totale: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4ECDFD" w14:textId="77777777" w:rsidR="002A24A3" w:rsidRPr="002A24A3" w:rsidRDefault="002A24A3" w:rsidP="005C1B02">
            <w:pPr>
              <w:tabs>
                <w:tab w:val="right" w:pos="9072"/>
              </w:tabs>
              <w:spacing w:after="40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€</w:t>
            </w:r>
          </w:p>
        </w:tc>
      </w:tr>
      <w:tr w:rsidR="002A24A3" w:rsidRPr="002A24A3" w14:paraId="2C532A3D" w14:textId="77777777" w:rsidTr="00E93685">
        <w:trPr>
          <w:trHeight w:val="275"/>
        </w:trPr>
        <w:tc>
          <w:tcPr>
            <w:tcW w:w="52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5D1E58F6" w14:textId="77777777" w:rsidR="002A24A3" w:rsidRPr="002A24A3" w:rsidRDefault="002A24A3" w:rsidP="00E93685">
            <w:pPr>
              <w:rPr>
                <w:rFonts w:ascii="Calibri" w:hAnsi="Calibri" w:cs="Calibri"/>
                <w:b/>
                <w:iCs/>
                <w:sz w:val="22"/>
                <w:szCs w:val="22"/>
                <w:lang w:val="it-IT"/>
              </w:rPr>
            </w:pPr>
          </w:p>
        </w:tc>
        <w:tc>
          <w:tcPr>
            <w:tcW w:w="198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47C0E3" w14:textId="77777777" w:rsidR="002A24A3" w:rsidRPr="002A24A3" w:rsidRDefault="00154630" w:rsidP="005C1B02">
            <w:pPr>
              <w:tabs>
                <w:tab w:val="right" w:pos="9072"/>
              </w:tabs>
              <w:spacing w:after="40"/>
              <w:rPr>
                <w:rFonts w:ascii="Calibri" w:hAnsi="Calibri" w:cs="Calibri"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iCs/>
                <w:sz w:val="22"/>
                <w:szCs w:val="22"/>
              </w:rPr>
              <w:t>C</w:t>
            </w:r>
            <w:r w:rsidR="002A24A3" w:rsidRPr="002A24A3">
              <w:rPr>
                <w:rFonts w:ascii="Calibri" w:hAnsi="Calibri" w:cs="Calibri"/>
                <w:iCs/>
                <w:sz w:val="22"/>
                <w:szCs w:val="22"/>
              </w:rPr>
              <w:t>ontributo</w:t>
            </w:r>
            <w:proofErr w:type="spellEnd"/>
            <w:r w:rsidR="002A24A3" w:rsidRPr="002A24A3">
              <w:rPr>
                <w:rFonts w:ascii="Calibri" w:hAnsi="Calibri" w:cs="Calibri"/>
                <w:iCs/>
                <w:sz w:val="22"/>
                <w:szCs w:val="22"/>
              </w:rPr>
              <w:t>:</w:t>
            </w:r>
          </w:p>
        </w:tc>
        <w:tc>
          <w:tcPr>
            <w:tcW w:w="174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BFC5CB" w14:textId="77777777" w:rsidR="002A24A3" w:rsidRPr="002A24A3" w:rsidRDefault="002A24A3" w:rsidP="005C1B02">
            <w:pPr>
              <w:tabs>
                <w:tab w:val="right" w:pos="9072"/>
              </w:tabs>
              <w:spacing w:after="40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€</w:t>
            </w:r>
          </w:p>
        </w:tc>
        <w:tc>
          <w:tcPr>
            <w:tcW w:w="65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13C400" w14:textId="77777777" w:rsidR="002A24A3" w:rsidRPr="002A24A3" w:rsidRDefault="002A24A3" w:rsidP="005C1B02">
            <w:pPr>
              <w:tabs>
                <w:tab w:val="right" w:pos="9072"/>
              </w:tabs>
              <w:spacing w:after="40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%</w:t>
            </w:r>
          </w:p>
        </w:tc>
      </w:tr>
      <w:tr w:rsidR="002A24A3" w:rsidRPr="002A24A3" w14:paraId="12F0B6BE" w14:textId="77777777" w:rsidTr="00E93685">
        <w:trPr>
          <w:trHeight w:val="275"/>
        </w:trPr>
        <w:tc>
          <w:tcPr>
            <w:tcW w:w="52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0D8831C4" w14:textId="77777777" w:rsidR="002A24A3" w:rsidRPr="002A24A3" w:rsidRDefault="002A24A3" w:rsidP="00E93685">
            <w:pPr>
              <w:rPr>
                <w:rFonts w:ascii="Calibri" w:hAnsi="Calibri" w:cs="Calibri"/>
                <w:b/>
                <w:iCs/>
                <w:sz w:val="22"/>
                <w:szCs w:val="22"/>
                <w:lang w:val="it-IT"/>
              </w:rPr>
            </w:pPr>
          </w:p>
        </w:tc>
        <w:tc>
          <w:tcPr>
            <w:tcW w:w="198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E9EA3F" w14:textId="77777777" w:rsidR="002A24A3" w:rsidRPr="002A24A3" w:rsidRDefault="00154630" w:rsidP="005C1B02">
            <w:pPr>
              <w:spacing w:after="4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Q</w:t>
            </w:r>
            <w:r w:rsidR="002A24A3" w:rsidRPr="002A24A3">
              <w:rPr>
                <w:rFonts w:ascii="Calibri" w:hAnsi="Calibri" w:cs="Calibri"/>
                <w:sz w:val="22"/>
                <w:szCs w:val="22"/>
                <w:lang w:val="it-IT"/>
              </w:rPr>
              <w:t>uota privata:</w:t>
            </w:r>
          </w:p>
        </w:tc>
        <w:tc>
          <w:tcPr>
            <w:tcW w:w="174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CC35A5" w14:textId="77777777" w:rsidR="002A24A3" w:rsidRPr="002A24A3" w:rsidRDefault="002A24A3" w:rsidP="005C1B02">
            <w:pPr>
              <w:tabs>
                <w:tab w:val="right" w:pos="9072"/>
              </w:tabs>
              <w:spacing w:after="40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€</w:t>
            </w:r>
          </w:p>
        </w:tc>
        <w:tc>
          <w:tcPr>
            <w:tcW w:w="6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32F513" w14:textId="77777777" w:rsidR="002A24A3" w:rsidRPr="002A24A3" w:rsidRDefault="002A24A3" w:rsidP="005C1B02">
            <w:pPr>
              <w:tabs>
                <w:tab w:val="right" w:pos="9072"/>
              </w:tabs>
              <w:spacing w:after="40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%</w:t>
            </w:r>
          </w:p>
        </w:tc>
      </w:tr>
      <w:tr w:rsidR="002A24A3" w:rsidRPr="002A24A3" w14:paraId="63505829" w14:textId="77777777" w:rsidTr="00E93685">
        <w:trPr>
          <w:trHeight w:val="275"/>
        </w:trPr>
        <w:tc>
          <w:tcPr>
            <w:tcW w:w="52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379F4C86" w14:textId="77777777" w:rsidR="002A24A3" w:rsidRPr="00154630" w:rsidRDefault="00154630" w:rsidP="005C1B02">
            <w:pPr>
              <w:spacing w:after="40"/>
              <w:jc w:val="right"/>
              <w:rPr>
                <w:rFonts w:ascii="Calibri" w:hAnsi="Calibri" w:cs="Calibri"/>
                <w:bCs/>
                <w:iCs/>
                <w:sz w:val="22"/>
                <w:szCs w:val="22"/>
                <w:lang w:val="it-IT"/>
              </w:rPr>
            </w:pPr>
            <w:r w:rsidRPr="00154630">
              <w:rPr>
                <w:rFonts w:ascii="Calibri" w:hAnsi="Calibri" w:cs="Calibri"/>
                <w:bCs/>
                <w:iCs/>
                <w:sz w:val="22"/>
                <w:szCs w:val="22"/>
                <w:lang w:val="it-IT"/>
              </w:rPr>
              <w:t>S</w:t>
            </w:r>
            <w:r w:rsidR="002A24A3" w:rsidRPr="00154630">
              <w:rPr>
                <w:rFonts w:ascii="Calibri" w:hAnsi="Calibri" w:cs="Calibri"/>
                <w:bCs/>
                <w:iCs/>
                <w:sz w:val="22"/>
                <w:szCs w:val="22"/>
                <w:lang w:val="it-IT"/>
              </w:rPr>
              <w:t>olo per azione LEADER SRE04:</w:t>
            </w:r>
          </w:p>
        </w:tc>
        <w:tc>
          <w:tcPr>
            <w:tcW w:w="198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477EAD" w14:textId="77777777" w:rsidR="002A24A3" w:rsidRPr="002A24A3" w:rsidRDefault="002A24A3" w:rsidP="005C1B02">
            <w:pPr>
              <w:spacing w:after="40"/>
              <w:rPr>
                <w:rFonts w:ascii="Calibri" w:hAnsi="Calibri" w:cs="Calibri"/>
                <w:iCs/>
                <w:sz w:val="22"/>
                <w:szCs w:val="22"/>
              </w:rPr>
            </w:pPr>
            <w:proofErr w:type="spellStart"/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somma</w:t>
            </w:r>
            <w:proofErr w:type="spellEnd"/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forfettaria</w:t>
            </w:r>
            <w:proofErr w:type="spellEnd"/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:</w:t>
            </w:r>
          </w:p>
        </w:tc>
        <w:tc>
          <w:tcPr>
            <w:tcW w:w="1746" w:type="dxa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2D3B66C" w14:textId="77777777" w:rsidR="002A24A3" w:rsidRPr="002A24A3" w:rsidRDefault="002A24A3" w:rsidP="005C1B02">
            <w:pPr>
              <w:tabs>
                <w:tab w:val="right" w:pos="9072"/>
              </w:tabs>
              <w:spacing w:after="40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50.000,00 €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1F0A2594" w14:textId="77777777" w:rsidR="002A24A3" w:rsidRPr="002A24A3" w:rsidRDefault="002A24A3" w:rsidP="005C1B02">
            <w:pPr>
              <w:tabs>
                <w:tab w:val="right" w:pos="9072"/>
              </w:tabs>
              <w:spacing w:after="40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</w:tbl>
    <w:p w14:paraId="1C52FBFB" w14:textId="77777777" w:rsidR="002A24A3" w:rsidRPr="002A24A3" w:rsidRDefault="002A24A3" w:rsidP="002A24A3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369992EB" w14:textId="77777777" w:rsidR="002A24A3" w:rsidRPr="002A24A3" w:rsidRDefault="002A24A3" w:rsidP="002A24A3">
      <w:pPr>
        <w:rPr>
          <w:rFonts w:ascii="Calibri" w:hAnsi="Calibri" w:cs="Calibri"/>
          <w:b/>
          <w:sz w:val="22"/>
          <w:szCs w:val="22"/>
          <w:lang w:val="it-IT"/>
        </w:rPr>
      </w:pPr>
      <w:r w:rsidRPr="002A24A3">
        <w:rPr>
          <w:rFonts w:ascii="Calibri" w:hAnsi="Calibri" w:cs="Calibri"/>
          <w:b/>
          <w:sz w:val="22"/>
          <w:szCs w:val="22"/>
          <w:lang w:val="it-IT"/>
        </w:rPr>
        <w:t>Si consiglia di allegare descrizioni tecniche, piani, disegni e foto.</w:t>
      </w:r>
    </w:p>
    <w:p w14:paraId="3CA606D5" w14:textId="77777777" w:rsidR="002A24A3" w:rsidRPr="002A24A3" w:rsidRDefault="002A24A3" w:rsidP="002A24A3">
      <w:pPr>
        <w:spacing w:line="360" w:lineRule="auto"/>
        <w:rPr>
          <w:rFonts w:ascii="Calibri" w:hAnsi="Calibri" w:cs="Calibri"/>
          <w:b/>
          <w:sz w:val="22"/>
          <w:szCs w:val="22"/>
          <w:lang w:val="it-IT"/>
        </w:rPr>
      </w:pPr>
    </w:p>
    <w:p w14:paraId="4860DB77" w14:textId="77777777" w:rsidR="002A24A3" w:rsidRPr="002A24A3" w:rsidRDefault="002A24A3" w:rsidP="002A24A3">
      <w:pPr>
        <w:spacing w:line="360" w:lineRule="auto"/>
        <w:rPr>
          <w:rFonts w:ascii="Calibri" w:hAnsi="Calibri" w:cs="Calibri"/>
          <w:b/>
          <w:sz w:val="22"/>
          <w:szCs w:val="22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2A24A3" w:rsidRPr="007D39AB" w14:paraId="472BB772" w14:textId="77777777" w:rsidTr="00E93685">
        <w:tc>
          <w:tcPr>
            <w:tcW w:w="3209" w:type="dxa"/>
            <w:tcBorders>
              <w:bottom w:val="single" w:sz="4" w:space="0" w:color="auto"/>
            </w:tcBorders>
            <w:shd w:val="clear" w:color="auto" w:fill="auto"/>
          </w:tcPr>
          <w:p w14:paraId="46D04603" w14:textId="77777777" w:rsidR="002A24A3" w:rsidRPr="00E93685" w:rsidRDefault="002A24A3" w:rsidP="00E93685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</w:p>
        </w:tc>
        <w:tc>
          <w:tcPr>
            <w:tcW w:w="3210" w:type="dxa"/>
            <w:shd w:val="clear" w:color="auto" w:fill="auto"/>
          </w:tcPr>
          <w:p w14:paraId="3F1ABC81" w14:textId="77777777" w:rsidR="002A24A3" w:rsidRPr="00E93685" w:rsidRDefault="002A24A3" w:rsidP="00E93685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  <w:shd w:val="clear" w:color="auto" w:fill="auto"/>
          </w:tcPr>
          <w:p w14:paraId="7FBE6B6A" w14:textId="77777777" w:rsidR="002A24A3" w:rsidRPr="00E93685" w:rsidRDefault="002A24A3" w:rsidP="00E93685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</w:p>
        </w:tc>
      </w:tr>
      <w:tr w:rsidR="002A24A3" w:rsidRPr="00E93685" w14:paraId="7248CCE0" w14:textId="77777777" w:rsidTr="00E93685">
        <w:tc>
          <w:tcPr>
            <w:tcW w:w="3209" w:type="dxa"/>
            <w:tcBorders>
              <w:top w:val="single" w:sz="4" w:space="0" w:color="auto"/>
            </w:tcBorders>
            <w:shd w:val="clear" w:color="auto" w:fill="auto"/>
          </w:tcPr>
          <w:p w14:paraId="732966A7" w14:textId="77777777" w:rsidR="002A24A3" w:rsidRPr="00E93685" w:rsidRDefault="002A24A3" w:rsidP="00E93685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E93685">
              <w:rPr>
                <w:rFonts w:ascii="Calibri" w:hAnsi="Calibri" w:cs="Calibri"/>
                <w:sz w:val="22"/>
                <w:szCs w:val="22"/>
              </w:rPr>
              <w:t>luogo</w:t>
            </w:r>
            <w:proofErr w:type="spellEnd"/>
            <w:r w:rsidRPr="00E93685">
              <w:rPr>
                <w:rFonts w:ascii="Calibri" w:hAnsi="Calibri" w:cs="Calibri"/>
                <w:sz w:val="22"/>
                <w:szCs w:val="22"/>
              </w:rPr>
              <w:t xml:space="preserve"> e data</w:t>
            </w:r>
          </w:p>
        </w:tc>
        <w:tc>
          <w:tcPr>
            <w:tcW w:w="3210" w:type="dxa"/>
            <w:shd w:val="clear" w:color="auto" w:fill="auto"/>
          </w:tcPr>
          <w:p w14:paraId="1654177F" w14:textId="77777777" w:rsidR="002A24A3" w:rsidRPr="00E93685" w:rsidRDefault="002A24A3" w:rsidP="00E93685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  <w:shd w:val="clear" w:color="auto" w:fill="auto"/>
          </w:tcPr>
          <w:p w14:paraId="33161C4F" w14:textId="77777777" w:rsidR="002A24A3" w:rsidRPr="00E93685" w:rsidRDefault="002A24A3" w:rsidP="00E93685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E93685">
              <w:rPr>
                <w:rFonts w:ascii="Calibri" w:hAnsi="Calibri" w:cs="Calibri"/>
                <w:sz w:val="22"/>
                <w:szCs w:val="22"/>
              </w:rPr>
              <w:t>firma</w:t>
            </w:r>
            <w:proofErr w:type="spellEnd"/>
          </w:p>
        </w:tc>
      </w:tr>
    </w:tbl>
    <w:p w14:paraId="6DE8A6D5" w14:textId="77777777" w:rsidR="002A24A3" w:rsidRPr="002A24A3" w:rsidRDefault="002A24A3" w:rsidP="002A24A3">
      <w:pPr>
        <w:tabs>
          <w:tab w:val="left" w:pos="2835"/>
          <w:tab w:val="left" w:pos="6237"/>
          <w:tab w:val="left" w:pos="9498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11552428" w14:textId="77777777" w:rsidR="008F1BA2" w:rsidRPr="002A24A3" w:rsidRDefault="008F1BA2" w:rsidP="002A24A3">
      <w:pPr>
        <w:rPr>
          <w:rFonts w:ascii="Calibri" w:hAnsi="Calibri" w:cs="Calibri"/>
          <w:sz w:val="22"/>
          <w:szCs w:val="22"/>
        </w:rPr>
      </w:pPr>
    </w:p>
    <w:sectPr w:rsidR="008F1BA2" w:rsidRPr="002A24A3" w:rsidSect="00B924ED">
      <w:headerReference w:type="default" r:id="rId11"/>
      <w:footerReference w:type="default" r:id="rId12"/>
      <w:pgSz w:w="11906" w:h="16838" w:code="9"/>
      <w:pgMar w:top="1985" w:right="991" w:bottom="1702" w:left="993" w:header="284" w:footer="103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C5CBB" w14:textId="77777777" w:rsidR="0065680D" w:rsidRDefault="0065680D">
      <w:pPr>
        <w:spacing w:after="0"/>
      </w:pPr>
      <w:r>
        <w:separator/>
      </w:r>
    </w:p>
  </w:endnote>
  <w:endnote w:type="continuationSeparator" w:id="0">
    <w:p w14:paraId="19A6C80B" w14:textId="77777777" w:rsidR="0065680D" w:rsidRDefault="006568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C7E1A" w14:textId="77777777" w:rsidR="00714F5D" w:rsidRPr="00714F5D" w:rsidRDefault="00000000" w:rsidP="00D55731">
    <w:pPr>
      <w:jc w:val="center"/>
    </w:pPr>
    <w:r>
      <w:rPr>
        <w:noProof/>
      </w:rPr>
      <w:pict w14:anchorId="63B754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5" type="#_x0000_t75" style="position:absolute;left:0;text-align:left;margin-left:299.75pt;margin-top:-6.7pt;width:203.2pt;height:51.75pt;z-index:-2" wrapcoords="-80 0 -80 20974 5181 20974 21600 20348 21600 626 5181 0 -80 0">
          <v:imagedata r:id="rId1" o:title=""/>
          <w10:wrap type="tight"/>
        </v:shape>
      </w:pict>
    </w:r>
    <w:r>
      <w:rPr>
        <w:noProof/>
      </w:rPr>
      <w:pict w14:anchorId="0B3C906B">
        <v:shape id="_x0000_s1054" type="#_x0000_t75" style="position:absolute;left:0;text-align:left;margin-left:-31.3pt;margin-top:-15.6pt;width:239.95pt;height:62.25pt;z-index:-3" wrapcoords="11272 4945 2498 7027 1688 7547 1688 18998 3780 19518 8572 19518 8910 19518 16335 18998 16268 17436 18832 17436 21600 15354 21600 4945 11272 4945">
          <v:imagedata r:id="rId2" o:title=""/>
          <w10:wrap type="tight"/>
        </v:shape>
      </w:pict>
    </w:r>
    <w:r>
      <w:rPr>
        <w:noProof/>
      </w:rPr>
      <w:pict w14:anchorId="2D7D13D7">
        <v:shape id="Grafik 1" o:spid="_x0000_s1050" type="#_x0000_t75" alt="Ein Bild, das Text, Screenshot, Schrift, Grafiken enthält.&#10;&#10;Automatisch generierte Beschreibung" style="position:absolute;left:0;text-align:left;margin-left:56.95pt;margin-top:781.8pt;width:318pt;height:51.95pt;z-index:-4;visibility:visible">
          <v:imagedata r:id="rId3" o:title="Ein Bild, das Text, Screenshot, Schrift, Grafiken enthält"/>
        </v:shape>
      </w:pict>
    </w:r>
    <w:r w:rsidR="002C178F">
      <w:rPr>
        <w:noProof/>
      </w:rPr>
      <w:t>pagina</w:t>
    </w:r>
    <w:r w:rsidR="00714F5D">
      <w:t xml:space="preserve"> </w:t>
    </w:r>
    <w:r w:rsidR="00714F5D">
      <w:fldChar w:fldCharType="begin"/>
    </w:r>
    <w:r w:rsidR="00714F5D">
      <w:instrText xml:space="preserve"> PAGE </w:instrText>
    </w:r>
    <w:r w:rsidR="00714F5D">
      <w:fldChar w:fldCharType="separate"/>
    </w:r>
    <w:r w:rsidR="00312DB2">
      <w:rPr>
        <w:noProof/>
      </w:rPr>
      <w:t>2</w:t>
    </w:r>
    <w:r w:rsidR="00714F5D">
      <w:fldChar w:fldCharType="end"/>
    </w:r>
    <w:r w:rsidR="00714F5D">
      <w:t xml:space="preserve"> </w:t>
    </w:r>
    <w:r w:rsidR="005C1B02">
      <w:t>di</w:t>
    </w:r>
    <w:r w:rsidR="00714F5D">
      <w:t xml:space="preserve"> </w:t>
    </w:r>
    <w:fldSimple w:instr=" NUMPAGES  ">
      <w:r w:rsidR="00312DB2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BE1DD" w14:textId="77777777" w:rsidR="0065680D" w:rsidRDefault="0065680D">
      <w:pPr>
        <w:spacing w:after="0"/>
      </w:pPr>
      <w:r>
        <w:separator/>
      </w:r>
    </w:p>
  </w:footnote>
  <w:footnote w:type="continuationSeparator" w:id="0">
    <w:p w14:paraId="6E4EB499" w14:textId="77777777" w:rsidR="0065680D" w:rsidRDefault="006568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C458B" w14:textId="77777777" w:rsidR="00DB4894" w:rsidRPr="00424F1A" w:rsidRDefault="00000000" w:rsidP="00D55731">
    <w:pPr>
      <w:pStyle w:val="Kopfzeile"/>
      <w:tabs>
        <w:tab w:val="clear" w:pos="4536"/>
        <w:tab w:val="clear" w:pos="9072"/>
      </w:tabs>
      <w:spacing w:after="0"/>
      <w:ind w:left="-425"/>
      <w:rPr>
        <w:rFonts w:ascii="Calibri" w:hAnsi="Calibri" w:cs="Arial"/>
        <w:b/>
        <w:sz w:val="22"/>
        <w:szCs w:val="22"/>
        <w:lang w:val="it-IT"/>
      </w:rPr>
    </w:pPr>
    <w:r>
      <w:rPr>
        <w:rFonts w:ascii="Calibri" w:hAnsi="Calibri" w:cs="Arial"/>
        <w:b/>
        <w:noProof/>
        <w:sz w:val="18"/>
        <w:szCs w:val="18"/>
        <w:lang w:val="it-IT"/>
      </w:rPr>
      <w:pict w14:anchorId="0E9ACD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6" type="#_x0000_t75" style="position:absolute;left:0;text-align:left;margin-left:253.05pt;margin-top:2.25pt;width:263.95pt;height:59.25pt;z-index:-1" wrapcoords="184 1367 184 19686 6566 19686 12641 18866 20802 16405 20864 12304 18655 11757 6566 10116 12150 10116 15893 8476 15893 4101 13930 3281 6566 1367 184 1367">
          <v:imagedata r:id="rId1" o:title=""/>
          <w10:wrap type="tight"/>
        </v:shape>
      </w:pict>
    </w:r>
    <w:r w:rsidR="00DB4894">
      <w:rPr>
        <w:rFonts w:ascii="Calibri" w:hAnsi="Calibri" w:cs="Arial"/>
        <w:b/>
        <w:bCs/>
        <w:iCs/>
        <w:sz w:val="22"/>
        <w:szCs w:val="22"/>
        <w:lang w:val="it-IT"/>
      </w:rPr>
      <w:t>Piano strategico nazionale della PAC 2023-2027</w:t>
    </w:r>
    <w:r w:rsidR="00DB4894">
      <w:rPr>
        <w:rFonts w:ascii="Calibri" w:hAnsi="Calibri" w:cs="Arial"/>
        <w:b/>
        <w:bCs/>
        <w:iCs/>
        <w:sz w:val="22"/>
        <w:szCs w:val="22"/>
        <w:lang w:val="it-IT"/>
      </w:rPr>
      <w:br/>
      <w:t xml:space="preserve">Intervento SRG06 – LEADER – </w:t>
    </w:r>
    <w:proofErr w:type="spellStart"/>
    <w:r w:rsidR="00DB4894">
      <w:rPr>
        <w:rFonts w:ascii="Calibri" w:hAnsi="Calibri" w:cs="Arial"/>
        <w:b/>
        <w:bCs/>
        <w:iCs/>
        <w:sz w:val="22"/>
        <w:szCs w:val="22"/>
        <w:lang w:val="it-IT"/>
      </w:rPr>
      <w:t>sottointervento</w:t>
    </w:r>
    <w:proofErr w:type="spellEnd"/>
    <w:r w:rsidR="00DB4894">
      <w:rPr>
        <w:rFonts w:ascii="Calibri" w:hAnsi="Calibri" w:cs="Arial"/>
        <w:b/>
        <w:bCs/>
        <w:iCs/>
        <w:sz w:val="22"/>
        <w:szCs w:val="22"/>
        <w:lang w:val="it-IT"/>
      </w:rPr>
      <w:t xml:space="preserve"> A)</w:t>
    </w:r>
  </w:p>
  <w:p w14:paraId="1274D1FF" w14:textId="77777777" w:rsidR="00DB4894" w:rsidRPr="00B03A17" w:rsidRDefault="00DB4894" w:rsidP="00D55731">
    <w:pPr>
      <w:pStyle w:val="Kopfzeile"/>
      <w:tabs>
        <w:tab w:val="left" w:pos="3119"/>
      </w:tabs>
      <w:ind w:left="-425"/>
      <w:rPr>
        <w:rFonts w:ascii="Calibri" w:hAnsi="Calibri" w:cs="Arial"/>
        <w:b/>
        <w:sz w:val="18"/>
        <w:szCs w:val="18"/>
        <w:lang w:val="it-IT"/>
      </w:rPr>
    </w:pPr>
    <w:r>
      <w:rPr>
        <w:rFonts w:ascii="Calibri" w:hAnsi="Calibri" w:cs="Arial"/>
        <w:b/>
        <w:sz w:val="18"/>
        <w:szCs w:val="18"/>
        <w:lang w:val="it-IT"/>
      </w:rPr>
      <w:t xml:space="preserve">Strategia di Sviluppo Locale LEADER </w:t>
    </w:r>
    <w:proofErr w:type="spellStart"/>
    <w:r w:rsidRPr="00B03A17">
      <w:rPr>
        <w:rFonts w:ascii="Calibri" w:hAnsi="Calibri" w:cs="Arial"/>
        <w:b/>
        <w:sz w:val="18"/>
        <w:szCs w:val="18"/>
        <w:lang w:val="it-IT"/>
      </w:rPr>
      <w:t>Eisacktaler</w:t>
    </w:r>
    <w:proofErr w:type="spellEnd"/>
    <w:r w:rsidRPr="00B03A17">
      <w:rPr>
        <w:rFonts w:ascii="Calibri" w:hAnsi="Calibri" w:cs="Arial"/>
        <w:b/>
        <w:sz w:val="18"/>
        <w:szCs w:val="18"/>
        <w:lang w:val="it-IT"/>
      </w:rPr>
      <w:t xml:space="preserve"> </w:t>
    </w:r>
    <w:proofErr w:type="spellStart"/>
    <w:r w:rsidRPr="00B03A17">
      <w:rPr>
        <w:rFonts w:ascii="Calibri" w:hAnsi="Calibri" w:cs="Arial"/>
        <w:b/>
        <w:sz w:val="18"/>
        <w:szCs w:val="18"/>
        <w:lang w:val="it-IT"/>
      </w:rPr>
      <w:t>Dolomiten</w:t>
    </w:r>
    <w:proofErr w:type="spellEnd"/>
    <w:r>
      <w:rPr>
        <w:rFonts w:ascii="Calibri" w:hAnsi="Calibri" w:cs="Arial"/>
        <w:b/>
        <w:sz w:val="18"/>
        <w:szCs w:val="18"/>
        <w:lang w:val="it-IT"/>
      </w:rPr>
      <w:t xml:space="preserve"> 2023-2027</w:t>
    </w:r>
  </w:p>
  <w:p w14:paraId="26A8D7B7" w14:textId="77777777" w:rsidR="00583B95" w:rsidRPr="00DB4894" w:rsidRDefault="00DB4894" w:rsidP="00D55731">
    <w:pPr>
      <w:pStyle w:val="Kopfzeile"/>
      <w:tabs>
        <w:tab w:val="left" w:pos="3119"/>
      </w:tabs>
      <w:spacing w:after="0"/>
      <w:ind w:left="-425"/>
      <w:rPr>
        <w:rFonts w:ascii="Calibri" w:hAnsi="Calibri" w:cs="Arial"/>
        <w:b/>
        <w:sz w:val="26"/>
        <w:szCs w:val="26"/>
        <w:u w:val="single"/>
        <w:lang w:val="it-IT"/>
      </w:rPr>
    </w:pPr>
    <w:r w:rsidRPr="00DB4894">
      <w:rPr>
        <w:rFonts w:ascii="Calibri" w:hAnsi="Calibri" w:cs="Arial"/>
        <w:b/>
        <w:sz w:val="26"/>
        <w:szCs w:val="26"/>
        <w:u w:val="single"/>
        <w:lang w:val="it-IT"/>
      </w:rPr>
      <w:t>Modulo descrizione progetto</w:t>
    </w:r>
  </w:p>
  <w:p w14:paraId="3668442C" w14:textId="74DE7D65" w:rsidR="00D16FA6" w:rsidRPr="00DB4894" w:rsidRDefault="00DB4894" w:rsidP="00D55731">
    <w:pPr>
      <w:pStyle w:val="Kopfzeile"/>
      <w:tabs>
        <w:tab w:val="clear" w:pos="4536"/>
        <w:tab w:val="clear" w:pos="9072"/>
      </w:tabs>
      <w:ind w:left="-425"/>
      <w:rPr>
        <w:rFonts w:ascii="Calibri" w:hAnsi="Calibri"/>
        <w:bCs/>
        <w:lang w:val="it-IT"/>
      </w:rPr>
    </w:pPr>
    <w:r w:rsidRPr="00DB4894">
      <w:rPr>
        <w:rFonts w:ascii="Calibri" w:hAnsi="Calibri"/>
        <w:bCs/>
        <w:lang w:val="it-IT"/>
      </w:rPr>
      <w:t>nell‘ambito</w:t>
    </w:r>
    <w:r w:rsidR="00583B95" w:rsidRPr="00DB4894">
      <w:rPr>
        <w:rFonts w:ascii="Calibri" w:hAnsi="Calibri"/>
        <w:bCs/>
        <w:lang w:val="it-IT"/>
      </w:rPr>
      <w:t xml:space="preserve"> </w:t>
    </w:r>
    <w:r w:rsidRPr="00DB4894">
      <w:rPr>
        <w:rFonts w:ascii="Calibri" w:hAnsi="Calibri"/>
        <w:bCs/>
        <w:lang w:val="it-IT"/>
      </w:rPr>
      <w:t xml:space="preserve">del bando dal </w:t>
    </w:r>
    <w:r w:rsidR="007D39AB">
      <w:rPr>
        <w:rFonts w:ascii="Calibri" w:hAnsi="Calibri"/>
        <w:bCs/>
        <w:lang w:val="it-IT"/>
      </w:rPr>
      <w:t>03/03/2025</w:t>
    </w:r>
    <w:r w:rsidR="00583B95" w:rsidRPr="00DB4894">
      <w:rPr>
        <w:rFonts w:ascii="Calibri" w:hAnsi="Calibri"/>
        <w:bCs/>
        <w:lang w:val="it-IT"/>
      </w:rPr>
      <w:t xml:space="preserve"> </w:t>
    </w:r>
    <w:r>
      <w:rPr>
        <w:rFonts w:ascii="Calibri" w:hAnsi="Calibri"/>
        <w:bCs/>
        <w:lang w:val="it-IT"/>
      </w:rPr>
      <w:t>al</w:t>
    </w:r>
    <w:r w:rsidR="00583B95" w:rsidRPr="00DB4894">
      <w:rPr>
        <w:rFonts w:ascii="Calibri" w:hAnsi="Calibri"/>
        <w:bCs/>
        <w:lang w:val="it-IT"/>
      </w:rPr>
      <w:t xml:space="preserve"> </w:t>
    </w:r>
    <w:r w:rsidR="007D39AB">
      <w:rPr>
        <w:rFonts w:ascii="Calibri" w:hAnsi="Calibri"/>
        <w:bCs/>
        <w:lang w:val="it-IT"/>
      </w:rPr>
      <w:t>30/04/2025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0EE"/>
    <w:multiLevelType w:val="hybridMultilevel"/>
    <w:tmpl w:val="9E34A9F2"/>
    <w:lvl w:ilvl="0" w:tplc="C558345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11C32"/>
    <w:multiLevelType w:val="hybridMultilevel"/>
    <w:tmpl w:val="E110CADC"/>
    <w:lvl w:ilvl="0" w:tplc="80FCC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8444A"/>
    <w:multiLevelType w:val="hybridMultilevel"/>
    <w:tmpl w:val="8A9855D0"/>
    <w:lvl w:ilvl="0" w:tplc="542EC4E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56C51"/>
    <w:multiLevelType w:val="hybridMultilevel"/>
    <w:tmpl w:val="3826591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4397C"/>
    <w:multiLevelType w:val="hybridMultilevel"/>
    <w:tmpl w:val="F69A0A08"/>
    <w:lvl w:ilvl="0" w:tplc="7BAAB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C3A96"/>
    <w:multiLevelType w:val="hybridMultilevel"/>
    <w:tmpl w:val="5F2EDD8C"/>
    <w:lvl w:ilvl="0" w:tplc="7608ABDA">
      <w:start w:val="1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77" w:hanging="360"/>
      </w:pPr>
    </w:lvl>
    <w:lvl w:ilvl="2" w:tplc="0407001B" w:tentative="1">
      <w:start w:val="1"/>
      <w:numFmt w:val="lowerRoman"/>
      <w:lvlText w:val="%3."/>
      <w:lvlJc w:val="right"/>
      <w:pPr>
        <w:ind w:left="2297" w:hanging="180"/>
      </w:pPr>
    </w:lvl>
    <w:lvl w:ilvl="3" w:tplc="0407000F" w:tentative="1">
      <w:start w:val="1"/>
      <w:numFmt w:val="decimal"/>
      <w:lvlText w:val="%4."/>
      <w:lvlJc w:val="left"/>
      <w:pPr>
        <w:ind w:left="3017" w:hanging="360"/>
      </w:pPr>
    </w:lvl>
    <w:lvl w:ilvl="4" w:tplc="04070019" w:tentative="1">
      <w:start w:val="1"/>
      <w:numFmt w:val="lowerLetter"/>
      <w:lvlText w:val="%5."/>
      <w:lvlJc w:val="left"/>
      <w:pPr>
        <w:ind w:left="3737" w:hanging="360"/>
      </w:pPr>
    </w:lvl>
    <w:lvl w:ilvl="5" w:tplc="0407001B" w:tentative="1">
      <w:start w:val="1"/>
      <w:numFmt w:val="lowerRoman"/>
      <w:lvlText w:val="%6."/>
      <w:lvlJc w:val="right"/>
      <w:pPr>
        <w:ind w:left="4457" w:hanging="180"/>
      </w:pPr>
    </w:lvl>
    <w:lvl w:ilvl="6" w:tplc="0407000F" w:tentative="1">
      <w:start w:val="1"/>
      <w:numFmt w:val="decimal"/>
      <w:lvlText w:val="%7."/>
      <w:lvlJc w:val="left"/>
      <w:pPr>
        <w:ind w:left="5177" w:hanging="360"/>
      </w:pPr>
    </w:lvl>
    <w:lvl w:ilvl="7" w:tplc="04070019" w:tentative="1">
      <w:start w:val="1"/>
      <w:numFmt w:val="lowerLetter"/>
      <w:lvlText w:val="%8."/>
      <w:lvlJc w:val="left"/>
      <w:pPr>
        <w:ind w:left="5897" w:hanging="360"/>
      </w:pPr>
    </w:lvl>
    <w:lvl w:ilvl="8" w:tplc="0407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6" w15:restartNumberingAfterBreak="0">
    <w:nsid w:val="111D29AB"/>
    <w:multiLevelType w:val="hybridMultilevel"/>
    <w:tmpl w:val="280CCE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C3D0F"/>
    <w:multiLevelType w:val="hybridMultilevel"/>
    <w:tmpl w:val="92BE1B20"/>
    <w:lvl w:ilvl="0" w:tplc="931292B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3770319"/>
    <w:multiLevelType w:val="hybridMultilevel"/>
    <w:tmpl w:val="F5B611B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F4399"/>
    <w:multiLevelType w:val="hybridMultilevel"/>
    <w:tmpl w:val="ECB8E86A"/>
    <w:lvl w:ilvl="0" w:tplc="3020B6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12270"/>
    <w:multiLevelType w:val="hybridMultilevel"/>
    <w:tmpl w:val="C346EDA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E72C9"/>
    <w:multiLevelType w:val="hybridMultilevel"/>
    <w:tmpl w:val="613A47A6"/>
    <w:lvl w:ilvl="0" w:tplc="079E966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C7BCE"/>
    <w:multiLevelType w:val="hybridMultilevel"/>
    <w:tmpl w:val="A860F9C4"/>
    <w:lvl w:ilvl="0" w:tplc="3E387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8CE72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D18656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B62A3E"/>
    <w:multiLevelType w:val="hybridMultilevel"/>
    <w:tmpl w:val="7408BAA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C6A0A"/>
    <w:multiLevelType w:val="hybridMultilevel"/>
    <w:tmpl w:val="CE66CFF4"/>
    <w:lvl w:ilvl="0" w:tplc="FED02AD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28009EE"/>
    <w:multiLevelType w:val="hybridMultilevel"/>
    <w:tmpl w:val="AA6A2B4A"/>
    <w:lvl w:ilvl="0" w:tplc="F1EEB7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F6B06"/>
    <w:multiLevelType w:val="hybridMultilevel"/>
    <w:tmpl w:val="D0363C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93E44"/>
    <w:multiLevelType w:val="hybridMultilevel"/>
    <w:tmpl w:val="27B00D20"/>
    <w:lvl w:ilvl="0" w:tplc="DF5E9268">
      <w:start w:val="6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A800854"/>
    <w:multiLevelType w:val="hybridMultilevel"/>
    <w:tmpl w:val="11AAE504"/>
    <w:lvl w:ilvl="0" w:tplc="D79C33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D0403"/>
    <w:multiLevelType w:val="hybridMultilevel"/>
    <w:tmpl w:val="D2360A46"/>
    <w:lvl w:ilvl="0" w:tplc="E0663D0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3699B"/>
    <w:multiLevelType w:val="hybridMultilevel"/>
    <w:tmpl w:val="432A21A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34089"/>
    <w:multiLevelType w:val="hybridMultilevel"/>
    <w:tmpl w:val="1000471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46859"/>
    <w:multiLevelType w:val="hybridMultilevel"/>
    <w:tmpl w:val="255CA504"/>
    <w:lvl w:ilvl="0" w:tplc="A4189A18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BFF3180"/>
    <w:multiLevelType w:val="hybridMultilevel"/>
    <w:tmpl w:val="7E748836"/>
    <w:lvl w:ilvl="0" w:tplc="B1FA3502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22CBC"/>
    <w:multiLevelType w:val="hybridMultilevel"/>
    <w:tmpl w:val="56F6758C"/>
    <w:lvl w:ilvl="0" w:tplc="5DE6CDD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E0FC3"/>
    <w:multiLevelType w:val="hybridMultilevel"/>
    <w:tmpl w:val="B142B07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25FDD"/>
    <w:multiLevelType w:val="hybridMultilevel"/>
    <w:tmpl w:val="825A2BA4"/>
    <w:lvl w:ilvl="0" w:tplc="6142B1AC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E7A624B"/>
    <w:multiLevelType w:val="hybridMultilevel"/>
    <w:tmpl w:val="B872A5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D24E4"/>
    <w:multiLevelType w:val="hybridMultilevel"/>
    <w:tmpl w:val="FB42C352"/>
    <w:lvl w:ilvl="0" w:tplc="262A6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77597"/>
    <w:multiLevelType w:val="hybridMultilevel"/>
    <w:tmpl w:val="ED264E4E"/>
    <w:lvl w:ilvl="0" w:tplc="DE10B1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6C515B4"/>
    <w:multiLevelType w:val="hybridMultilevel"/>
    <w:tmpl w:val="38126A74"/>
    <w:lvl w:ilvl="0" w:tplc="2EA021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A02164">
      <w:start w:val="1"/>
      <w:numFmt w:val="bullet"/>
      <w:pStyle w:val="Aufzhlung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29B2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B1DDD"/>
    <w:multiLevelType w:val="hybridMultilevel"/>
    <w:tmpl w:val="5D0AE32C"/>
    <w:lvl w:ilvl="0" w:tplc="263E8DB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B7F76"/>
    <w:multiLevelType w:val="hybridMultilevel"/>
    <w:tmpl w:val="6C38373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62DB3"/>
    <w:multiLevelType w:val="hybridMultilevel"/>
    <w:tmpl w:val="E6A4AF02"/>
    <w:lvl w:ilvl="0" w:tplc="82CE9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66F0C"/>
    <w:multiLevelType w:val="hybridMultilevel"/>
    <w:tmpl w:val="3F84F626"/>
    <w:lvl w:ilvl="0" w:tplc="01A2EFD4">
      <w:numFmt w:val="bullet"/>
      <w:lvlText w:val=""/>
      <w:lvlJc w:val="left"/>
      <w:pPr>
        <w:ind w:left="1211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6CFE1823"/>
    <w:multiLevelType w:val="hybridMultilevel"/>
    <w:tmpl w:val="EC40DAD6"/>
    <w:lvl w:ilvl="0" w:tplc="75F6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F6D6B4E"/>
    <w:multiLevelType w:val="hybridMultilevel"/>
    <w:tmpl w:val="B872A5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9D3047"/>
    <w:multiLevelType w:val="hybridMultilevel"/>
    <w:tmpl w:val="04B6F594"/>
    <w:lvl w:ilvl="0" w:tplc="1C044538">
      <w:numFmt w:val="bullet"/>
      <w:lvlText w:val=""/>
      <w:lvlJc w:val="left"/>
      <w:pPr>
        <w:ind w:left="1211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7D6C63F3"/>
    <w:multiLevelType w:val="hybridMultilevel"/>
    <w:tmpl w:val="5AAAA1C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75E9E"/>
    <w:multiLevelType w:val="hybridMultilevel"/>
    <w:tmpl w:val="E580023E"/>
    <w:lvl w:ilvl="0" w:tplc="A9B4D5C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4342032">
    <w:abstractNumId w:val="30"/>
  </w:num>
  <w:num w:numId="2" w16cid:durableId="1355764302">
    <w:abstractNumId w:val="16"/>
  </w:num>
  <w:num w:numId="3" w16cid:durableId="1308391369">
    <w:abstractNumId w:val="39"/>
  </w:num>
  <w:num w:numId="4" w16cid:durableId="1002973261">
    <w:abstractNumId w:val="37"/>
  </w:num>
  <w:num w:numId="5" w16cid:durableId="967273578">
    <w:abstractNumId w:val="29"/>
  </w:num>
  <w:num w:numId="6" w16cid:durableId="2007400166">
    <w:abstractNumId w:val="35"/>
  </w:num>
  <w:num w:numId="7" w16cid:durableId="322704295">
    <w:abstractNumId w:val="0"/>
  </w:num>
  <w:num w:numId="8" w16cid:durableId="634332346">
    <w:abstractNumId w:val="17"/>
  </w:num>
  <w:num w:numId="9" w16cid:durableId="808015842">
    <w:abstractNumId w:val="26"/>
  </w:num>
  <w:num w:numId="10" w16cid:durableId="849836130">
    <w:abstractNumId w:val="14"/>
  </w:num>
  <w:num w:numId="11" w16cid:durableId="252132008">
    <w:abstractNumId w:val="22"/>
  </w:num>
  <w:num w:numId="12" w16cid:durableId="1986544471">
    <w:abstractNumId w:val="34"/>
  </w:num>
  <w:num w:numId="13" w16cid:durableId="366949546">
    <w:abstractNumId w:val="38"/>
  </w:num>
  <w:num w:numId="14" w16cid:durableId="584845073">
    <w:abstractNumId w:val="15"/>
  </w:num>
  <w:num w:numId="15" w16cid:durableId="906502744">
    <w:abstractNumId w:val="2"/>
  </w:num>
  <w:num w:numId="16" w16cid:durableId="1133668699">
    <w:abstractNumId w:val="12"/>
  </w:num>
  <w:num w:numId="17" w16cid:durableId="224265124">
    <w:abstractNumId w:val="6"/>
  </w:num>
  <w:num w:numId="18" w16cid:durableId="1747845706">
    <w:abstractNumId w:val="31"/>
  </w:num>
  <w:num w:numId="19" w16cid:durableId="17974631">
    <w:abstractNumId w:val="36"/>
  </w:num>
  <w:num w:numId="20" w16cid:durableId="973019342">
    <w:abstractNumId w:val="28"/>
  </w:num>
  <w:num w:numId="21" w16cid:durableId="1509321445">
    <w:abstractNumId w:val="4"/>
  </w:num>
  <w:num w:numId="22" w16cid:durableId="700009103">
    <w:abstractNumId w:val="1"/>
  </w:num>
  <w:num w:numId="23" w16cid:durableId="358166549">
    <w:abstractNumId w:val="33"/>
  </w:num>
  <w:num w:numId="24" w16cid:durableId="1387073260">
    <w:abstractNumId w:val="5"/>
  </w:num>
  <w:num w:numId="25" w16cid:durableId="508756254">
    <w:abstractNumId w:val="3"/>
  </w:num>
  <w:num w:numId="26" w16cid:durableId="177935624">
    <w:abstractNumId w:val="20"/>
  </w:num>
  <w:num w:numId="27" w16cid:durableId="89453">
    <w:abstractNumId w:val="18"/>
  </w:num>
  <w:num w:numId="28" w16cid:durableId="1962372779">
    <w:abstractNumId w:val="10"/>
  </w:num>
  <w:num w:numId="29" w16cid:durableId="1559167376">
    <w:abstractNumId w:val="32"/>
  </w:num>
  <w:num w:numId="30" w16cid:durableId="794299571">
    <w:abstractNumId w:val="13"/>
  </w:num>
  <w:num w:numId="31" w16cid:durableId="1789544597">
    <w:abstractNumId w:val="21"/>
  </w:num>
  <w:num w:numId="32" w16cid:durableId="908885272">
    <w:abstractNumId w:val="8"/>
  </w:num>
  <w:num w:numId="33" w16cid:durableId="1743138008">
    <w:abstractNumId w:val="25"/>
  </w:num>
  <w:num w:numId="34" w16cid:durableId="175073139">
    <w:abstractNumId w:val="23"/>
  </w:num>
  <w:num w:numId="35" w16cid:durableId="1680736567">
    <w:abstractNumId w:val="9"/>
  </w:num>
  <w:num w:numId="36" w16cid:durableId="1253978007">
    <w:abstractNumId w:val="27"/>
  </w:num>
  <w:num w:numId="37" w16cid:durableId="1917745380">
    <w:abstractNumId w:val="7"/>
  </w:num>
  <w:num w:numId="38" w16cid:durableId="300309328">
    <w:abstractNumId w:val="11"/>
  </w:num>
  <w:num w:numId="39" w16cid:durableId="1162620210">
    <w:abstractNumId w:val="19"/>
  </w:num>
  <w:num w:numId="40" w16cid:durableId="504369810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46B8"/>
    <w:rsid w:val="00000B56"/>
    <w:rsid w:val="000019A3"/>
    <w:rsid w:val="00002ECD"/>
    <w:rsid w:val="00007273"/>
    <w:rsid w:val="000075B2"/>
    <w:rsid w:val="00027129"/>
    <w:rsid w:val="000378EF"/>
    <w:rsid w:val="00040958"/>
    <w:rsid w:val="000512A1"/>
    <w:rsid w:val="0005588A"/>
    <w:rsid w:val="0006207F"/>
    <w:rsid w:val="00062F72"/>
    <w:rsid w:val="00070961"/>
    <w:rsid w:val="0007175C"/>
    <w:rsid w:val="00072D50"/>
    <w:rsid w:val="00074FC4"/>
    <w:rsid w:val="00075902"/>
    <w:rsid w:val="00086BB1"/>
    <w:rsid w:val="00087930"/>
    <w:rsid w:val="000A094A"/>
    <w:rsid w:val="000A3693"/>
    <w:rsid w:val="000B1447"/>
    <w:rsid w:val="000B4B6A"/>
    <w:rsid w:val="000C1CFA"/>
    <w:rsid w:val="000C3CD5"/>
    <w:rsid w:val="000C4D15"/>
    <w:rsid w:val="000D018A"/>
    <w:rsid w:val="000E49A2"/>
    <w:rsid w:val="000E712F"/>
    <w:rsid w:val="000E7CB1"/>
    <w:rsid w:val="000F1014"/>
    <w:rsid w:val="000F4017"/>
    <w:rsid w:val="000F43DB"/>
    <w:rsid w:val="00113DF5"/>
    <w:rsid w:val="001212E5"/>
    <w:rsid w:val="001359BF"/>
    <w:rsid w:val="0013690C"/>
    <w:rsid w:val="0013784D"/>
    <w:rsid w:val="00140EFC"/>
    <w:rsid w:val="001429EB"/>
    <w:rsid w:val="00144A48"/>
    <w:rsid w:val="0014604A"/>
    <w:rsid w:val="00147A77"/>
    <w:rsid w:val="00150E59"/>
    <w:rsid w:val="00151733"/>
    <w:rsid w:val="00154630"/>
    <w:rsid w:val="00156CD3"/>
    <w:rsid w:val="00162433"/>
    <w:rsid w:val="001727C5"/>
    <w:rsid w:val="00185728"/>
    <w:rsid w:val="0018664F"/>
    <w:rsid w:val="00197C59"/>
    <w:rsid w:val="001A7F57"/>
    <w:rsid w:val="001B6270"/>
    <w:rsid w:val="001B6BF2"/>
    <w:rsid w:val="001B73CA"/>
    <w:rsid w:val="001B7622"/>
    <w:rsid w:val="001C1DD1"/>
    <w:rsid w:val="001C5273"/>
    <w:rsid w:val="001D3186"/>
    <w:rsid w:val="001D721C"/>
    <w:rsid w:val="001E4C27"/>
    <w:rsid w:val="001F13D8"/>
    <w:rsid w:val="001F5F4B"/>
    <w:rsid w:val="00201140"/>
    <w:rsid w:val="00201BDD"/>
    <w:rsid w:val="00206DA4"/>
    <w:rsid w:val="00210C73"/>
    <w:rsid w:val="00217DB7"/>
    <w:rsid w:val="002201A6"/>
    <w:rsid w:val="00221651"/>
    <w:rsid w:val="002218E5"/>
    <w:rsid w:val="002248BF"/>
    <w:rsid w:val="002257E5"/>
    <w:rsid w:val="002348C3"/>
    <w:rsid w:val="00245863"/>
    <w:rsid w:val="00246E67"/>
    <w:rsid w:val="00251CCE"/>
    <w:rsid w:val="00254075"/>
    <w:rsid w:val="002607E0"/>
    <w:rsid w:val="00260B2B"/>
    <w:rsid w:val="002618B1"/>
    <w:rsid w:val="002660D8"/>
    <w:rsid w:val="00276F74"/>
    <w:rsid w:val="00277C44"/>
    <w:rsid w:val="00280A42"/>
    <w:rsid w:val="00280E23"/>
    <w:rsid w:val="002869A7"/>
    <w:rsid w:val="002A24A3"/>
    <w:rsid w:val="002A7EB8"/>
    <w:rsid w:val="002B0276"/>
    <w:rsid w:val="002B247C"/>
    <w:rsid w:val="002B5580"/>
    <w:rsid w:val="002C178F"/>
    <w:rsid w:val="002C3190"/>
    <w:rsid w:val="002C713C"/>
    <w:rsid w:val="002C71F7"/>
    <w:rsid w:val="002C725E"/>
    <w:rsid w:val="002D336F"/>
    <w:rsid w:val="002D34A7"/>
    <w:rsid w:val="002D756D"/>
    <w:rsid w:val="002D7827"/>
    <w:rsid w:val="002E181F"/>
    <w:rsid w:val="002F399B"/>
    <w:rsid w:val="002F4739"/>
    <w:rsid w:val="002F4F5D"/>
    <w:rsid w:val="00301E9D"/>
    <w:rsid w:val="00302434"/>
    <w:rsid w:val="00303897"/>
    <w:rsid w:val="00310770"/>
    <w:rsid w:val="00312DB2"/>
    <w:rsid w:val="00313AE0"/>
    <w:rsid w:val="00313F5F"/>
    <w:rsid w:val="00317484"/>
    <w:rsid w:val="003226EC"/>
    <w:rsid w:val="00322B46"/>
    <w:rsid w:val="003259E0"/>
    <w:rsid w:val="00331530"/>
    <w:rsid w:val="00335276"/>
    <w:rsid w:val="003369F4"/>
    <w:rsid w:val="00342B24"/>
    <w:rsid w:val="00347A1F"/>
    <w:rsid w:val="003501B1"/>
    <w:rsid w:val="00350A75"/>
    <w:rsid w:val="00350BE9"/>
    <w:rsid w:val="00352DD6"/>
    <w:rsid w:val="003535A6"/>
    <w:rsid w:val="00355DFB"/>
    <w:rsid w:val="003560A6"/>
    <w:rsid w:val="00356EE5"/>
    <w:rsid w:val="00360E8F"/>
    <w:rsid w:val="003719B9"/>
    <w:rsid w:val="0037410C"/>
    <w:rsid w:val="0037630F"/>
    <w:rsid w:val="00380D72"/>
    <w:rsid w:val="00380FA6"/>
    <w:rsid w:val="00386656"/>
    <w:rsid w:val="00392E24"/>
    <w:rsid w:val="003933F5"/>
    <w:rsid w:val="00393AF0"/>
    <w:rsid w:val="003A3643"/>
    <w:rsid w:val="003B6EF7"/>
    <w:rsid w:val="003C175A"/>
    <w:rsid w:val="003C1F2C"/>
    <w:rsid w:val="003C3CA7"/>
    <w:rsid w:val="003C490A"/>
    <w:rsid w:val="003C579B"/>
    <w:rsid w:val="003C582C"/>
    <w:rsid w:val="003D0CFF"/>
    <w:rsid w:val="003D642D"/>
    <w:rsid w:val="003D69E3"/>
    <w:rsid w:val="003D7DCE"/>
    <w:rsid w:val="003E33E2"/>
    <w:rsid w:val="003E4E9F"/>
    <w:rsid w:val="003F0AB8"/>
    <w:rsid w:val="003F2265"/>
    <w:rsid w:val="003F2D00"/>
    <w:rsid w:val="003F52B4"/>
    <w:rsid w:val="003F68DE"/>
    <w:rsid w:val="003F75C9"/>
    <w:rsid w:val="00400B1D"/>
    <w:rsid w:val="0040484E"/>
    <w:rsid w:val="00411F1D"/>
    <w:rsid w:val="004152D9"/>
    <w:rsid w:val="00417A2F"/>
    <w:rsid w:val="00421454"/>
    <w:rsid w:val="00430D8B"/>
    <w:rsid w:val="00433633"/>
    <w:rsid w:val="00433A5C"/>
    <w:rsid w:val="00442CF6"/>
    <w:rsid w:val="0044459E"/>
    <w:rsid w:val="00444CBF"/>
    <w:rsid w:val="00445F15"/>
    <w:rsid w:val="00446FA1"/>
    <w:rsid w:val="00450D23"/>
    <w:rsid w:val="004629E5"/>
    <w:rsid w:val="0048436F"/>
    <w:rsid w:val="0048443C"/>
    <w:rsid w:val="00491504"/>
    <w:rsid w:val="004A552A"/>
    <w:rsid w:val="004A6598"/>
    <w:rsid w:val="004B0661"/>
    <w:rsid w:val="004B1D8E"/>
    <w:rsid w:val="004B335F"/>
    <w:rsid w:val="004C22D3"/>
    <w:rsid w:val="004D0B6C"/>
    <w:rsid w:val="004D1943"/>
    <w:rsid w:val="004D1D52"/>
    <w:rsid w:val="004D7AA4"/>
    <w:rsid w:val="004E288F"/>
    <w:rsid w:val="004E550F"/>
    <w:rsid w:val="004E6E49"/>
    <w:rsid w:val="004F3188"/>
    <w:rsid w:val="004F5B40"/>
    <w:rsid w:val="00502F10"/>
    <w:rsid w:val="00506291"/>
    <w:rsid w:val="005151E2"/>
    <w:rsid w:val="0052227E"/>
    <w:rsid w:val="005247E1"/>
    <w:rsid w:val="00524DA9"/>
    <w:rsid w:val="005257B9"/>
    <w:rsid w:val="00530374"/>
    <w:rsid w:val="00533270"/>
    <w:rsid w:val="0053442A"/>
    <w:rsid w:val="005366BA"/>
    <w:rsid w:val="005372B8"/>
    <w:rsid w:val="005409B7"/>
    <w:rsid w:val="00545291"/>
    <w:rsid w:val="00545F09"/>
    <w:rsid w:val="005508B6"/>
    <w:rsid w:val="005516E5"/>
    <w:rsid w:val="00551D0B"/>
    <w:rsid w:val="00556B24"/>
    <w:rsid w:val="00557D5A"/>
    <w:rsid w:val="00565308"/>
    <w:rsid w:val="00575BEC"/>
    <w:rsid w:val="005818CA"/>
    <w:rsid w:val="00583B95"/>
    <w:rsid w:val="005850BC"/>
    <w:rsid w:val="00587286"/>
    <w:rsid w:val="00596EFC"/>
    <w:rsid w:val="005A1B38"/>
    <w:rsid w:val="005B0FFD"/>
    <w:rsid w:val="005B1930"/>
    <w:rsid w:val="005B3FD6"/>
    <w:rsid w:val="005B5729"/>
    <w:rsid w:val="005C1B02"/>
    <w:rsid w:val="005D1C3A"/>
    <w:rsid w:val="005D54FA"/>
    <w:rsid w:val="005D73E5"/>
    <w:rsid w:val="005E0467"/>
    <w:rsid w:val="005E0B0E"/>
    <w:rsid w:val="005E21B1"/>
    <w:rsid w:val="005E3E03"/>
    <w:rsid w:val="005F1AEE"/>
    <w:rsid w:val="005F3525"/>
    <w:rsid w:val="00601D10"/>
    <w:rsid w:val="0061000B"/>
    <w:rsid w:val="00615A10"/>
    <w:rsid w:val="00622E90"/>
    <w:rsid w:val="00634046"/>
    <w:rsid w:val="00641972"/>
    <w:rsid w:val="00650A6E"/>
    <w:rsid w:val="006567C8"/>
    <w:rsid w:val="0065680D"/>
    <w:rsid w:val="00660C48"/>
    <w:rsid w:val="00666701"/>
    <w:rsid w:val="00667994"/>
    <w:rsid w:val="006709C0"/>
    <w:rsid w:val="00674B87"/>
    <w:rsid w:val="00681BC2"/>
    <w:rsid w:val="0068469F"/>
    <w:rsid w:val="006A0ACD"/>
    <w:rsid w:val="006A0BE3"/>
    <w:rsid w:val="006A175A"/>
    <w:rsid w:val="006A3121"/>
    <w:rsid w:val="006B78F0"/>
    <w:rsid w:val="006B7DC6"/>
    <w:rsid w:val="006C4826"/>
    <w:rsid w:val="006C68A4"/>
    <w:rsid w:val="006C7128"/>
    <w:rsid w:val="006D2A5C"/>
    <w:rsid w:val="006E288B"/>
    <w:rsid w:val="006E5FA9"/>
    <w:rsid w:val="006E6989"/>
    <w:rsid w:val="006E7662"/>
    <w:rsid w:val="006F11F1"/>
    <w:rsid w:val="006F22BC"/>
    <w:rsid w:val="006F2C6C"/>
    <w:rsid w:val="006F3FAB"/>
    <w:rsid w:val="006F46B8"/>
    <w:rsid w:val="006F79EA"/>
    <w:rsid w:val="007016CB"/>
    <w:rsid w:val="00701EA2"/>
    <w:rsid w:val="007043D9"/>
    <w:rsid w:val="007049E7"/>
    <w:rsid w:val="0070511A"/>
    <w:rsid w:val="007103DA"/>
    <w:rsid w:val="00710916"/>
    <w:rsid w:val="00710D3F"/>
    <w:rsid w:val="0071481D"/>
    <w:rsid w:val="00714F5D"/>
    <w:rsid w:val="00717A78"/>
    <w:rsid w:val="00742EBA"/>
    <w:rsid w:val="00755D3E"/>
    <w:rsid w:val="007647DE"/>
    <w:rsid w:val="00766D5F"/>
    <w:rsid w:val="00771E0D"/>
    <w:rsid w:val="007727BC"/>
    <w:rsid w:val="0077474C"/>
    <w:rsid w:val="00776490"/>
    <w:rsid w:val="00793CBE"/>
    <w:rsid w:val="0079404B"/>
    <w:rsid w:val="00796598"/>
    <w:rsid w:val="007A1C8E"/>
    <w:rsid w:val="007A6FAC"/>
    <w:rsid w:val="007B5982"/>
    <w:rsid w:val="007C177A"/>
    <w:rsid w:val="007D39AB"/>
    <w:rsid w:val="007F253A"/>
    <w:rsid w:val="007F2E3B"/>
    <w:rsid w:val="007F75F1"/>
    <w:rsid w:val="00816514"/>
    <w:rsid w:val="00820F15"/>
    <w:rsid w:val="00827657"/>
    <w:rsid w:val="00827A7D"/>
    <w:rsid w:val="00833808"/>
    <w:rsid w:val="00842B14"/>
    <w:rsid w:val="00843F7C"/>
    <w:rsid w:val="00844336"/>
    <w:rsid w:val="00847449"/>
    <w:rsid w:val="0085210C"/>
    <w:rsid w:val="00854725"/>
    <w:rsid w:val="00855E47"/>
    <w:rsid w:val="008606FF"/>
    <w:rsid w:val="00862812"/>
    <w:rsid w:val="00867353"/>
    <w:rsid w:val="00873537"/>
    <w:rsid w:val="00895ECA"/>
    <w:rsid w:val="008B3E6F"/>
    <w:rsid w:val="008B4C1B"/>
    <w:rsid w:val="008B675E"/>
    <w:rsid w:val="008B69D8"/>
    <w:rsid w:val="008C1392"/>
    <w:rsid w:val="008C64BA"/>
    <w:rsid w:val="008D09E8"/>
    <w:rsid w:val="008D522F"/>
    <w:rsid w:val="008D5EE2"/>
    <w:rsid w:val="008E4FE2"/>
    <w:rsid w:val="008F1BA2"/>
    <w:rsid w:val="008F2F74"/>
    <w:rsid w:val="008F3D95"/>
    <w:rsid w:val="008F4D70"/>
    <w:rsid w:val="0090182E"/>
    <w:rsid w:val="00902717"/>
    <w:rsid w:val="00903126"/>
    <w:rsid w:val="00903BA3"/>
    <w:rsid w:val="00906A91"/>
    <w:rsid w:val="009073B7"/>
    <w:rsid w:val="009127DF"/>
    <w:rsid w:val="00917DE2"/>
    <w:rsid w:val="009202E6"/>
    <w:rsid w:val="009237E1"/>
    <w:rsid w:val="00931B6A"/>
    <w:rsid w:val="00934BAF"/>
    <w:rsid w:val="00934F85"/>
    <w:rsid w:val="00937A7E"/>
    <w:rsid w:val="0094346C"/>
    <w:rsid w:val="0095029C"/>
    <w:rsid w:val="009531A0"/>
    <w:rsid w:val="0095513A"/>
    <w:rsid w:val="00965580"/>
    <w:rsid w:val="00970691"/>
    <w:rsid w:val="00970B97"/>
    <w:rsid w:val="00975A96"/>
    <w:rsid w:val="00975F14"/>
    <w:rsid w:val="00984E91"/>
    <w:rsid w:val="00986E23"/>
    <w:rsid w:val="00990031"/>
    <w:rsid w:val="0099005D"/>
    <w:rsid w:val="00990BAB"/>
    <w:rsid w:val="00994E46"/>
    <w:rsid w:val="009961AF"/>
    <w:rsid w:val="009A168C"/>
    <w:rsid w:val="009B15C3"/>
    <w:rsid w:val="009B2AA1"/>
    <w:rsid w:val="009B3273"/>
    <w:rsid w:val="009B74D7"/>
    <w:rsid w:val="009B7AB1"/>
    <w:rsid w:val="009C16A1"/>
    <w:rsid w:val="009C2425"/>
    <w:rsid w:val="009C4093"/>
    <w:rsid w:val="009C5426"/>
    <w:rsid w:val="009C5B43"/>
    <w:rsid w:val="009C7400"/>
    <w:rsid w:val="009C7B94"/>
    <w:rsid w:val="009D1C14"/>
    <w:rsid w:val="009D4F9E"/>
    <w:rsid w:val="009D6F8E"/>
    <w:rsid w:val="009E105E"/>
    <w:rsid w:val="009E3D37"/>
    <w:rsid w:val="009F0CDF"/>
    <w:rsid w:val="009F2414"/>
    <w:rsid w:val="009F2A16"/>
    <w:rsid w:val="009F3325"/>
    <w:rsid w:val="009F3F4B"/>
    <w:rsid w:val="009F779B"/>
    <w:rsid w:val="00A016E8"/>
    <w:rsid w:val="00A017C1"/>
    <w:rsid w:val="00A0458B"/>
    <w:rsid w:val="00A05907"/>
    <w:rsid w:val="00A066D9"/>
    <w:rsid w:val="00A10D91"/>
    <w:rsid w:val="00A1103B"/>
    <w:rsid w:val="00A20034"/>
    <w:rsid w:val="00A24B0A"/>
    <w:rsid w:val="00A2586D"/>
    <w:rsid w:val="00A27856"/>
    <w:rsid w:val="00A27B9A"/>
    <w:rsid w:val="00A36807"/>
    <w:rsid w:val="00A41719"/>
    <w:rsid w:val="00A54450"/>
    <w:rsid w:val="00A655D2"/>
    <w:rsid w:val="00A6755B"/>
    <w:rsid w:val="00A72757"/>
    <w:rsid w:val="00A76921"/>
    <w:rsid w:val="00A9220B"/>
    <w:rsid w:val="00AA0172"/>
    <w:rsid w:val="00AA09E4"/>
    <w:rsid w:val="00AA3A6B"/>
    <w:rsid w:val="00AA5A97"/>
    <w:rsid w:val="00AC06BC"/>
    <w:rsid w:val="00AC7483"/>
    <w:rsid w:val="00AD07AC"/>
    <w:rsid w:val="00AD4D04"/>
    <w:rsid w:val="00AD5746"/>
    <w:rsid w:val="00AD5CA0"/>
    <w:rsid w:val="00AE3198"/>
    <w:rsid w:val="00AF0B33"/>
    <w:rsid w:val="00AF1191"/>
    <w:rsid w:val="00AF4BA9"/>
    <w:rsid w:val="00AF4DDB"/>
    <w:rsid w:val="00B03FBC"/>
    <w:rsid w:val="00B11660"/>
    <w:rsid w:val="00B13B60"/>
    <w:rsid w:val="00B1609E"/>
    <w:rsid w:val="00B17183"/>
    <w:rsid w:val="00B17CDC"/>
    <w:rsid w:val="00B20AC6"/>
    <w:rsid w:val="00B26206"/>
    <w:rsid w:val="00B3244C"/>
    <w:rsid w:val="00B36F39"/>
    <w:rsid w:val="00B40A31"/>
    <w:rsid w:val="00B41681"/>
    <w:rsid w:val="00B41DD9"/>
    <w:rsid w:val="00B43940"/>
    <w:rsid w:val="00B43DAF"/>
    <w:rsid w:val="00B50D0B"/>
    <w:rsid w:val="00B540D4"/>
    <w:rsid w:val="00B56D92"/>
    <w:rsid w:val="00B603D8"/>
    <w:rsid w:val="00B659E4"/>
    <w:rsid w:val="00B7616B"/>
    <w:rsid w:val="00B83AFC"/>
    <w:rsid w:val="00B91B23"/>
    <w:rsid w:val="00B924ED"/>
    <w:rsid w:val="00B926C8"/>
    <w:rsid w:val="00B9376A"/>
    <w:rsid w:val="00B94EF9"/>
    <w:rsid w:val="00B961FF"/>
    <w:rsid w:val="00BA19E4"/>
    <w:rsid w:val="00BB4FBE"/>
    <w:rsid w:val="00BB614D"/>
    <w:rsid w:val="00BB71F8"/>
    <w:rsid w:val="00BB7A51"/>
    <w:rsid w:val="00BC2F2C"/>
    <w:rsid w:val="00BC3540"/>
    <w:rsid w:val="00BC36B0"/>
    <w:rsid w:val="00BC3F43"/>
    <w:rsid w:val="00BC7E97"/>
    <w:rsid w:val="00BD432D"/>
    <w:rsid w:val="00BD43D0"/>
    <w:rsid w:val="00BE163D"/>
    <w:rsid w:val="00BE5F0D"/>
    <w:rsid w:val="00BF38B7"/>
    <w:rsid w:val="00BF556C"/>
    <w:rsid w:val="00BF593D"/>
    <w:rsid w:val="00BF5C53"/>
    <w:rsid w:val="00C0008A"/>
    <w:rsid w:val="00C00BFF"/>
    <w:rsid w:val="00C032C7"/>
    <w:rsid w:val="00C05012"/>
    <w:rsid w:val="00C070C1"/>
    <w:rsid w:val="00C07482"/>
    <w:rsid w:val="00C11FCA"/>
    <w:rsid w:val="00C24760"/>
    <w:rsid w:val="00C25289"/>
    <w:rsid w:val="00C3232D"/>
    <w:rsid w:val="00C3331D"/>
    <w:rsid w:val="00C41A86"/>
    <w:rsid w:val="00C45375"/>
    <w:rsid w:val="00C52200"/>
    <w:rsid w:val="00C537B5"/>
    <w:rsid w:val="00C5633D"/>
    <w:rsid w:val="00C61861"/>
    <w:rsid w:val="00C636EB"/>
    <w:rsid w:val="00C6408B"/>
    <w:rsid w:val="00C641D8"/>
    <w:rsid w:val="00C6479B"/>
    <w:rsid w:val="00C6484A"/>
    <w:rsid w:val="00C6633F"/>
    <w:rsid w:val="00C76A62"/>
    <w:rsid w:val="00C844E1"/>
    <w:rsid w:val="00C85502"/>
    <w:rsid w:val="00C86A9E"/>
    <w:rsid w:val="00C92FEC"/>
    <w:rsid w:val="00CA34B2"/>
    <w:rsid w:val="00CA3615"/>
    <w:rsid w:val="00CA6F48"/>
    <w:rsid w:val="00CB5143"/>
    <w:rsid w:val="00CC0068"/>
    <w:rsid w:val="00CC7E18"/>
    <w:rsid w:val="00CD7C71"/>
    <w:rsid w:val="00CE07A6"/>
    <w:rsid w:val="00CE0C90"/>
    <w:rsid w:val="00CE2DD7"/>
    <w:rsid w:val="00CE42A0"/>
    <w:rsid w:val="00CE70FD"/>
    <w:rsid w:val="00CE790E"/>
    <w:rsid w:val="00CF03F3"/>
    <w:rsid w:val="00CF4B49"/>
    <w:rsid w:val="00CF69CE"/>
    <w:rsid w:val="00D16FA6"/>
    <w:rsid w:val="00D1732E"/>
    <w:rsid w:val="00D220B3"/>
    <w:rsid w:val="00D22DC1"/>
    <w:rsid w:val="00D2503B"/>
    <w:rsid w:val="00D27AFB"/>
    <w:rsid w:val="00D32BB4"/>
    <w:rsid w:val="00D413DF"/>
    <w:rsid w:val="00D44BDC"/>
    <w:rsid w:val="00D45D1E"/>
    <w:rsid w:val="00D549F7"/>
    <w:rsid w:val="00D55731"/>
    <w:rsid w:val="00D57290"/>
    <w:rsid w:val="00D64678"/>
    <w:rsid w:val="00D655AF"/>
    <w:rsid w:val="00D66CEC"/>
    <w:rsid w:val="00D728A2"/>
    <w:rsid w:val="00D73E0D"/>
    <w:rsid w:val="00D75DF4"/>
    <w:rsid w:val="00D76D3E"/>
    <w:rsid w:val="00D76ED9"/>
    <w:rsid w:val="00D801D4"/>
    <w:rsid w:val="00D84EFC"/>
    <w:rsid w:val="00D857A7"/>
    <w:rsid w:val="00D85BC1"/>
    <w:rsid w:val="00D901AB"/>
    <w:rsid w:val="00D91136"/>
    <w:rsid w:val="00D921C4"/>
    <w:rsid w:val="00D93BE1"/>
    <w:rsid w:val="00D96238"/>
    <w:rsid w:val="00DB02B1"/>
    <w:rsid w:val="00DB3CD4"/>
    <w:rsid w:val="00DB4894"/>
    <w:rsid w:val="00DB707E"/>
    <w:rsid w:val="00DC2AE5"/>
    <w:rsid w:val="00DE0688"/>
    <w:rsid w:val="00DE365E"/>
    <w:rsid w:val="00DE40E6"/>
    <w:rsid w:val="00DE44FA"/>
    <w:rsid w:val="00DF0D76"/>
    <w:rsid w:val="00DF4D94"/>
    <w:rsid w:val="00DF5202"/>
    <w:rsid w:val="00DF68AA"/>
    <w:rsid w:val="00E16896"/>
    <w:rsid w:val="00E27253"/>
    <w:rsid w:val="00E337E8"/>
    <w:rsid w:val="00E35565"/>
    <w:rsid w:val="00E41651"/>
    <w:rsid w:val="00E4655E"/>
    <w:rsid w:val="00E47C1C"/>
    <w:rsid w:val="00E51426"/>
    <w:rsid w:val="00E575E6"/>
    <w:rsid w:val="00E637BD"/>
    <w:rsid w:val="00E71EA0"/>
    <w:rsid w:val="00E74744"/>
    <w:rsid w:val="00E81264"/>
    <w:rsid w:val="00E8455C"/>
    <w:rsid w:val="00E87500"/>
    <w:rsid w:val="00E901B7"/>
    <w:rsid w:val="00E92A08"/>
    <w:rsid w:val="00E93685"/>
    <w:rsid w:val="00E97827"/>
    <w:rsid w:val="00EA532D"/>
    <w:rsid w:val="00EB487A"/>
    <w:rsid w:val="00EC11EE"/>
    <w:rsid w:val="00EC3BE9"/>
    <w:rsid w:val="00EC554D"/>
    <w:rsid w:val="00EC7ABF"/>
    <w:rsid w:val="00EC7FA0"/>
    <w:rsid w:val="00ED3221"/>
    <w:rsid w:val="00ED40CD"/>
    <w:rsid w:val="00EE0B49"/>
    <w:rsid w:val="00EE1662"/>
    <w:rsid w:val="00EE2528"/>
    <w:rsid w:val="00EE4740"/>
    <w:rsid w:val="00EE760B"/>
    <w:rsid w:val="00EF0560"/>
    <w:rsid w:val="00EF2ECD"/>
    <w:rsid w:val="00EF5EC9"/>
    <w:rsid w:val="00F05689"/>
    <w:rsid w:val="00F20F9B"/>
    <w:rsid w:val="00F24927"/>
    <w:rsid w:val="00F27D28"/>
    <w:rsid w:val="00F30348"/>
    <w:rsid w:val="00F32B22"/>
    <w:rsid w:val="00F41319"/>
    <w:rsid w:val="00F42F16"/>
    <w:rsid w:val="00F43944"/>
    <w:rsid w:val="00F4475C"/>
    <w:rsid w:val="00F45ABA"/>
    <w:rsid w:val="00F50718"/>
    <w:rsid w:val="00F56C89"/>
    <w:rsid w:val="00F56F3D"/>
    <w:rsid w:val="00F578F2"/>
    <w:rsid w:val="00F61303"/>
    <w:rsid w:val="00F658BC"/>
    <w:rsid w:val="00F70CC6"/>
    <w:rsid w:val="00F7127A"/>
    <w:rsid w:val="00F72750"/>
    <w:rsid w:val="00F81958"/>
    <w:rsid w:val="00F85FE9"/>
    <w:rsid w:val="00F87F7E"/>
    <w:rsid w:val="00FB2ED2"/>
    <w:rsid w:val="00FB5BDB"/>
    <w:rsid w:val="00FB5D34"/>
    <w:rsid w:val="00FC3EB6"/>
    <w:rsid w:val="00FD2BDE"/>
    <w:rsid w:val="00FD3B85"/>
    <w:rsid w:val="00FD4F2B"/>
    <w:rsid w:val="00FD6C2D"/>
    <w:rsid w:val="00FE04ED"/>
    <w:rsid w:val="00FE0CDA"/>
    <w:rsid w:val="00FE188C"/>
    <w:rsid w:val="00FF25B7"/>
    <w:rsid w:val="00FF69B9"/>
    <w:rsid w:val="00FF6AB7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0950D1"/>
  <w15:chartTrackingRefBased/>
  <w15:docId w15:val="{2E320C85-22F8-4772-AB49-4752E747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Cs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bCs/>
      <w:iCs/>
      <w:sz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rPr>
      <w:bCs/>
      <w:iCs/>
      <w:sz w:val="22"/>
    </w:rPr>
  </w:style>
  <w:style w:type="paragraph" w:styleId="Titel">
    <w:name w:val="Title"/>
    <w:basedOn w:val="Standard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cs="Arial"/>
      <w:b/>
      <w:bCs/>
      <w:sz w:val="28"/>
    </w:rPr>
  </w:style>
  <w:style w:type="paragraph" w:customStyle="1" w:styleId="Aufzhlung">
    <w:name w:val="Aufzählung"/>
    <w:basedOn w:val="Standard"/>
    <w:pPr>
      <w:numPr>
        <w:ilvl w:val="2"/>
        <w:numId w:val="1"/>
      </w:numPr>
      <w:spacing w:after="60"/>
    </w:pPr>
  </w:style>
  <w:style w:type="paragraph" w:styleId="Textkrper3">
    <w:name w:val="Body Text 3"/>
    <w:basedOn w:val="Standard"/>
    <w:rPr>
      <w:bCs/>
      <w:iCs/>
    </w:rPr>
  </w:style>
  <w:style w:type="paragraph" w:styleId="Textkrper-Zeileneinzug">
    <w:name w:val="Body Text Indent"/>
    <w:basedOn w:val="Standard"/>
    <w:pPr>
      <w:tabs>
        <w:tab w:val="left" w:pos="1276"/>
      </w:tabs>
      <w:ind w:left="1276" w:hanging="1276"/>
    </w:pPr>
    <w:rPr>
      <w:rFonts w:cs="Arial"/>
    </w:rPr>
  </w:style>
  <w:style w:type="paragraph" w:styleId="Listenabsatz">
    <w:name w:val="List Paragraph"/>
    <w:basedOn w:val="Standard"/>
    <w:uiPriority w:val="34"/>
    <w:qFormat/>
    <w:rsid w:val="004629E5"/>
    <w:pPr>
      <w:ind w:left="708"/>
    </w:pPr>
  </w:style>
  <w:style w:type="table" w:customStyle="1" w:styleId="Tabellengitternetz">
    <w:name w:val="Tabellengitternetz"/>
    <w:basedOn w:val="NormaleTabelle"/>
    <w:uiPriority w:val="39"/>
    <w:rsid w:val="00EE2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583B95"/>
    <w:rPr>
      <w:rFonts w:ascii="Arial" w:hAnsi="Arial"/>
    </w:rPr>
  </w:style>
  <w:style w:type="character" w:styleId="Hyperlink">
    <w:name w:val="Hyperlink"/>
    <w:uiPriority w:val="99"/>
    <w:unhideWhenUsed/>
    <w:rsid w:val="008F1B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8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ser\group\rep\vorlagen\Protokol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6f7f67-d342-42ff-b0bd-04ed97791937">
      <Terms xmlns="http://schemas.microsoft.com/office/infopath/2007/PartnerControls"/>
    </lcf76f155ced4ddcb4097134ff3c332f>
    <TaxCatchAll xmlns="507ea44e-3e6c-47d9-baac-633e46a3070d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28BF4F9DD5FE45A8938E690A9C6259" ma:contentTypeVersion="18" ma:contentTypeDescription="Ein neues Dokument erstellen." ma:contentTypeScope="" ma:versionID="43251a9b265451ebbeb58ab79e75e8d4">
  <xsd:schema xmlns:xsd="http://www.w3.org/2001/XMLSchema" xmlns:xs="http://www.w3.org/2001/XMLSchema" xmlns:p="http://schemas.microsoft.com/office/2006/metadata/properties" xmlns:ns2="c46f7f67-d342-42ff-b0bd-04ed97791937" xmlns:ns3="507ea44e-3e6c-47d9-baac-633e46a3070d" targetNamespace="http://schemas.microsoft.com/office/2006/metadata/properties" ma:root="true" ma:fieldsID="bc1c1a4669450fa76f215e7cf1734d25" ns2:_="" ns3:_="">
    <xsd:import namespace="c46f7f67-d342-42ff-b0bd-04ed97791937"/>
    <xsd:import namespace="507ea44e-3e6c-47d9-baac-633e46a30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7f67-d342-42ff-b0bd-04ed97791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40abf56b-f426-4335-b15c-d28aabdf0d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ea44e-3e6c-47d9-baac-633e46a30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68cacc-8f0f-469c-a47a-b97a7baa2c6c}" ma:internalName="TaxCatchAll" ma:showField="CatchAllData" ma:web="507ea44e-3e6c-47d9-baac-633e46a30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3AFED3-7DC6-468D-8A4B-328553829DC6}">
  <ds:schemaRefs>
    <ds:schemaRef ds:uri="http://schemas.microsoft.com/office/2006/metadata/properties"/>
    <ds:schemaRef ds:uri="http://schemas.microsoft.com/office/infopath/2007/PartnerControls"/>
    <ds:schemaRef ds:uri="c46f7f67-d342-42ff-b0bd-04ed97791937"/>
    <ds:schemaRef ds:uri="507ea44e-3e6c-47d9-baac-633e46a3070d"/>
  </ds:schemaRefs>
</ds:datastoreItem>
</file>

<file path=customXml/itemProps2.xml><?xml version="1.0" encoding="utf-8"?>
<ds:datastoreItem xmlns:ds="http://schemas.openxmlformats.org/officeDocument/2006/customXml" ds:itemID="{A260FDBB-441C-4FDC-8A8F-13AE5192A38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905243C-098A-4A9B-BE84-6AB33D301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7f67-d342-42ff-b0bd-04ed97791937"/>
    <ds:schemaRef ds:uri="507ea44e-3e6c-47d9-baac-633e46a30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DF27DC-0D4F-4F6C-9A95-D30EA58C10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</Template>
  <TotalTime>0</TotalTime>
  <Pages>3</Pages>
  <Words>205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hofmann</dc:creator>
  <cp:keywords/>
  <cp:lastModifiedBy>Joachim Hofmann</cp:lastModifiedBy>
  <cp:revision>8</cp:revision>
  <cp:lastPrinted>2024-04-12T14:58:00Z</cp:lastPrinted>
  <dcterms:created xsi:type="dcterms:W3CDTF">2024-10-08T11:19:00Z</dcterms:created>
  <dcterms:modified xsi:type="dcterms:W3CDTF">2025-02-19T11:13:00Z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Joachim Hofmann</vt:lpwstr>
  </property>
  <property fmtid="{D5CDD505-2E9C-101B-9397-08002B2CF9AE}" pid="3" name="Order">
    <vt:lpwstr>3284800.00000000</vt:lpwstr>
  </property>
  <property fmtid="{D5CDD505-2E9C-101B-9397-08002B2CF9AE}" pid="4" name="display_urn:schemas-microsoft-com:office:office#Author">
    <vt:lpwstr>Joachim Hofmann</vt:lpwstr>
  </property>
  <property fmtid="{D5CDD505-2E9C-101B-9397-08002B2CF9AE}" pid="5" name="MediaServiceImageTags">
    <vt:lpwstr/>
  </property>
  <property fmtid="{D5CDD505-2E9C-101B-9397-08002B2CF9AE}" pid="6" name="ContentTypeId">
    <vt:lpwstr>0x0101000E28BF4F9DD5FE45A8938E690A9C6259</vt:lpwstr>
  </property>
</Properties>
</file>